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8D8EC" w14:textId="77777777" w:rsidR="00EA4905" w:rsidRPr="000B67E8" w:rsidRDefault="00EA4905" w:rsidP="00C21C86"/>
    <w:p w14:paraId="3D16D051" w14:textId="77777777" w:rsidR="00DF146D" w:rsidRDefault="00DF146D" w:rsidP="00C21C86"/>
    <w:p w14:paraId="2F42938F" w14:textId="77777777" w:rsidR="00DF146D" w:rsidRDefault="00DF146D" w:rsidP="00C21C86"/>
    <w:p w14:paraId="2823B083" w14:textId="78207FC7" w:rsidR="00E0105E" w:rsidRPr="00F0373E" w:rsidRDefault="005E688A" w:rsidP="00EB4D6A">
      <w:pPr>
        <w:pStyle w:val="Tittel"/>
      </w:pPr>
      <w:bookmarkStart w:id="0" w:name="_Hlk534969942"/>
      <w:r>
        <w:t>Skolemåltid i Trøndelag</w:t>
      </w:r>
      <w:r w:rsidR="004F1F16">
        <w:t xml:space="preserve"> – erfarings</w:t>
      </w:r>
      <w:r w:rsidR="00E0105E">
        <w:t>konferanse</w:t>
      </w:r>
    </w:p>
    <w:p w14:paraId="7C376A14" w14:textId="3FF0745E" w:rsidR="00E0105E" w:rsidRDefault="00B2517D" w:rsidP="005E4CE6">
      <w:pPr>
        <w:pStyle w:val="Undertittel"/>
      </w:pPr>
      <w:r>
        <w:t>Tid</w:t>
      </w:r>
      <w:r w:rsidR="0007340E">
        <w:t>:</w:t>
      </w:r>
      <w:r w:rsidR="004F1F16">
        <w:t xml:space="preserve"> 11.november 2021 – 9.00 til 1</w:t>
      </w:r>
      <w:r w:rsidR="00F3278A">
        <w:t>4</w:t>
      </w:r>
      <w:r w:rsidR="004F1F16">
        <w:t>.</w:t>
      </w:r>
      <w:r w:rsidR="00F3278A">
        <w:t>3</w:t>
      </w:r>
      <w:r w:rsidR="004F1F16">
        <w:t>0</w:t>
      </w:r>
      <w:r w:rsidR="0007340E">
        <w:t xml:space="preserve"> </w:t>
      </w:r>
    </w:p>
    <w:p w14:paraId="74ED6EF5" w14:textId="04F2FD71" w:rsidR="00B2517D" w:rsidRPr="000B536C" w:rsidRDefault="00B2517D" w:rsidP="005E4CE6">
      <w:pPr>
        <w:pStyle w:val="Undertittel"/>
      </w:pPr>
      <w:r w:rsidRPr="000B536C">
        <w:t>Sted</w:t>
      </w:r>
      <w:r w:rsidR="0007340E" w:rsidRPr="000B536C">
        <w:t>:</w:t>
      </w:r>
      <w:r w:rsidR="004F1F16" w:rsidRPr="000B536C">
        <w:t xml:space="preserve"> Scandic Hotell, Hell - Stjørdal</w:t>
      </w:r>
    </w:p>
    <w:bookmarkEnd w:id="0"/>
    <w:p w14:paraId="49DB21C6" w14:textId="77777777" w:rsidR="003E25FE" w:rsidRDefault="003E25FE" w:rsidP="00762A6B">
      <w:pPr>
        <w:pStyle w:val="Overskrift1"/>
      </w:pPr>
    </w:p>
    <w:p w14:paraId="5968E76A" w14:textId="483239AB" w:rsidR="00B4320D" w:rsidRPr="00021E43" w:rsidRDefault="00B4320D" w:rsidP="00762A6B">
      <w:pPr>
        <w:pStyle w:val="Overskrift1"/>
      </w:pPr>
      <w:r w:rsidRPr="00021E43">
        <w:t>Program</w:t>
      </w:r>
    </w:p>
    <w:p w14:paraId="4FBFCAA0" w14:textId="77777777" w:rsidR="00021E43" w:rsidRDefault="00021E43" w:rsidP="00E74E14">
      <w:pPr>
        <w:pStyle w:val="Ramme"/>
        <w:pBdr>
          <w:bottom w:val="none" w:sz="0" w:space="0" w:color="auto"/>
        </w:pBdr>
      </w:pPr>
    </w:p>
    <w:p w14:paraId="39299E2F" w14:textId="3E5B4DAD" w:rsidR="00B4320D" w:rsidRDefault="00B4320D" w:rsidP="00E74E14">
      <w:pPr>
        <w:pStyle w:val="Ramme"/>
        <w:pBdr>
          <w:bottom w:val="none" w:sz="0" w:space="0" w:color="auto"/>
        </w:pBdr>
      </w:pPr>
      <w:r w:rsidRPr="00D63884">
        <w:t xml:space="preserve">Møteleder: </w:t>
      </w:r>
      <w:r w:rsidR="009D1582">
        <w:t xml:space="preserve">Frode Kvittem, Oppvekst- og velferdsdirektør </w:t>
      </w:r>
    </w:p>
    <w:p w14:paraId="2196F3F4" w14:textId="37198CD7" w:rsidR="00021E43" w:rsidRDefault="00021E43" w:rsidP="00E74E14">
      <w:pPr>
        <w:pStyle w:val="Ramme"/>
        <w:pBdr>
          <w:bottom w:val="none" w:sz="0" w:space="0" w:color="auto"/>
        </w:pBdr>
      </w:pPr>
    </w:p>
    <w:p w14:paraId="6A3CEC98" w14:textId="3E4D70EA" w:rsidR="00021E43" w:rsidRDefault="00021E43" w:rsidP="00E74E14">
      <w:pPr>
        <w:pStyle w:val="Ramme"/>
        <w:pBdr>
          <w:bottom w:val="none" w:sz="0" w:space="0" w:color="auto"/>
        </w:pBdr>
      </w:pPr>
    </w:p>
    <w:p w14:paraId="3BF197DA" w14:textId="77777777" w:rsidR="00021E43" w:rsidRPr="00D63884" w:rsidRDefault="00021E43" w:rsidP="00E74E14">
      <w:pPr>
        <w:pStyle w:val="Ramme"/>
        <w:pBdr>
          <w:bottom w:val="none" w:sz="0" w:space="0" w:color="auto"/>
        </w:pBdr>
      </w:pPr>
    </w:p>
    <w:p w14:paraId="0CA63F27" w14:textId="77777777" w:rsidR="00B4320D" w:rsidRPr="00B24778" w:rsidRDefault="00B4320D" w:rsidP="00E74E14"/>
    <w:p w14:paraId="3804E1AF" w14:textId="5D3A29BC" w:rsidR="00EF59EA" w:rsidRDefault="00B2517D" w:rsidP="00E74E14">
      <w:r w:rsidRPr="00B24778">
        <w:t>0</w:t>
      </w:r>
      <w:r w:rsidR="00EF59EA">
        <w:t>9</w:t>
      </w:r>
      <w:r w:rsidRPr="00B24778">
        <w:t>.00</w:t>
      </w:r>
      <w:r w:rsidR="00EF59EA">
        <w:t xml:space="preserve"> – 9.30</w:t>
      </w:r>
      <w:r w:rsidR="00F73DD0" w:rsidRPr="00B24778">
        <w:tab/>
      </w:r>
      <w:r w:rsidR="00EF59EA">
        <w:t>Registrering og kaffe</w:t>
      </w:r>
    </w:p>
    <w:p w14:paraId="1B6009EF" w14:textId="77777777" w:rsidR="000B536C" w:rsidRDefault="000B536C" w:rsidP="00E74E14"/>
    <w:p w14:paraId="749D567F" w14:textId="6A23477E" w:rsidR="00762A6B" w:rsidRDefault="00C9472D" w:rsidP="009627E8">
      <w:pPr>
        <w:ind w:left="5040" w:hanging="1638"/>
      </w:pPr>
      <w:r>
        <w:t>09</w:t>
      </w:r>
      <w:r w:rsidR="00924C30">
        <w:t>.30 – 09.45</w:t>
      </w:r>
      <w:r w:rsidR="00924C30">
        <w:tab/>
        <w:t>Velkommen v/</w:t>
      </w:r>
      <w:r w:rsidR="009627E8">
        <w:t xml:space="preserve"> </w:t>
      </w:r>
      <w:r w:rsidR="00BB614A">
        <w:t>Frode Kvittem, oppvekst- og velferdsdirektør</w:t>
      </w:r>
      <w:r w:rsidR="009627E8">
        <w:t xml:space="preserve">, </w:t>
      </w:r>
      <w:r w:rsidR="00BB614A">
        <w:t xml:space="preserve">Jan Vaage, </w:t>
      </w:r>
      <w:r w:rsidR="00F846E6">
        <w:t>f</w:t>
      </w:r>
      <w:r w:rsidR="00762A6B">
        <w:t>ylkeslege</w:t>
      </w:r>
      <w:r w:rsidR="009627E8">
        <w:t xml:space="preserve"> og </w:t>
      </w:r>
      <w:r w:rsidR="00762A6B">
        <w:t>Tore Bjørkli, landbruksdirektør</w:t>
      </w:r>
    </w:p>
    <w:p w14:paraId="00E27A7B" w14:textId="77777777" w:rsidR="000B536C" w:rsidRDefault="000B536C" w:rsidP="009627E8">
      <w:pPr>
        <w:ind w:left="5040" w:hanging="1638"/>
      </w:pPr>
    </w:p>
    <w:p w14:paraId="5F1B2FC4" w14:textId="2B29D448" w:rsidR="00B4320D" w:rsidRDefault="00762A6B" w:rsidP="00E74E14">
      <w:r>
        <w:t>09</w:t>
      </w:r>
      <w:r w:rsidR="005A56E0">
        <w:t>.45 – 10.</w:t>
      </w:r>
      <w:r w:rsidR="006C3EF5">
        <w:t>30</w:t>
      </w:r>
      <w:r w:rsidR="005A56E0">
        <w:tab/>
      </w:r>
      <w:r w:rsidR="006C3EF5">
        <w:t xml:space="preserve">Erfaringer fra </w:t>
      </w:r>
      <w:r w:rsidR="00670039">
        <w:t>Skolemåltid i Trøndelag</w:t>
      </w:r>
    </w:p>
    <w:p w14:paraId="79B69FA7" w14:textId="19FBD406" w:rsidR="00EC726A" w:rsidRDefault="00EC726A" w:rsidP="008A1DF7">
      <w:pPr>
        <w:ind w:left="5040"/>
        <w:rPr>
          <w:i/>
          <w:iCs/>
        </w:rPr>
      </w:pPr>
      <w:r w:rsidRPr="008A1DF7">
        <w:rPr>
          <w:i/>
          <w:iCs/>
        </w:rPr>
        <w:t>Nærøysund</w:t>
      </w:r>
      <w:r w:rsidR="0094506A">
        <w:rPr>
          <w:i/>
          <w:iCs/>
        </w:rPr>
        <w:t xml:space="preserve">, </w:t>
      </w:r>
      <w:r w:rsidRPr="008A1DF7">
        <w:rPr>
          <w:i/>
          <w:iCs/>
        </w:rPr>
        <w:t>Hitra</w:t>
      </w:r>
      <w:r w:rsidR="0094506A">
        <w:rPr>
          <w:i/>
          <w:iCs/>
        </w:rPr>
        <w:t xml:space="preserve"> og </w:t>
      </w:r>
      <w:r w:rsidRPr="008A1DF7">
        <w:rPr>
          <w:i/>
          <w:iCs/>
        </w:rPr>
        <w:t>Røros</w:t>
      </w:r>
    </w:p>
    <w:p w14:paraId="01718DA4" w14:textId="77777777" w:rsidR="000B536C" w:rsidRPr="008A1DF7" w:rsidRDefault="000B536C" w:rsidP="008A1DF7">
      <w:pPr>
        <w:ind w:left="5040"/>
        <w:rPr>
          <w:i/>
          <w:iCs/>
        </w:rPr>
      </w:pPr>
    </w:p>
    <w:p w14:paraId="20A81F54" w14:textId="7C536EA1" w:rsidR="003B314F" w:rsidRDefault="005D7D61" w:rsidP="00E74E14">
      <w:r>
        <w:t>10.30 – 10.45</w:t>
      </w:r>
      <w:r>
        <w:tab/>
        <w:t>Pause</w:t>
      </w:r>
    </w:p>
    <w:p w14:paraId="27C818D4" w14:textId="77777777" w:rsidR="000B536C" w:rsidRDefault="000B536C" w:rsidP="00E74E14"/>
    <w:p w14:paraId="6CC6A0D8" w14:textId="16EFE486" w:rsidR="00B4320D" w:rsidRDefault="0070430C" w:rsidP="00E74E14">
      <w:r>
        <w:t>10.45 – 11.</w:t>
      </w:r>
      <w:r w:rsidR="002047B5">
        <w:t>3</w:t>
      </w:r>
      <w:r>
        <w:t>0</w:t>
      </w:r>
      <w:r>
        <w:tab/>
      </w:r>
      <w:r w:rsidR="002047B5">
        <w:t>Erfaringer fra Skolemåltid i Trøndelag</w:t>
      </w:r>
    </w:p>
    <w:p w14:paraId="6E382156" w14:textId="0FA07550" w:rsidR="004F4C70" w:rsidRDefault="004F4C70" w:rsidP="00E74E14">
      <w:pPr>
        <w:ind w:left="5040"/>
        <w:rPr>
          <w:i/>
          <w:iCs/>
        </w:rPr>
      </w:pPr>
      <w:r w:rsidRPr="008A1DF7">
        <w:rPr>
          <w:i/>
          <w:iCs/>
        </w:rPr>
        <w:t>Verdal</w:t>
      </w:r>
      <w:r w:rsidR="0094506A">
        <w:rPr>
          <w:i/>
          <w:iCs/>
        </w:rPr>
        <w:t xml:space="preserve">, </w:t>
      </w:r>
      <w:r w:rsidRPr="008A1DF7">
        <w:rPr>
          <w:i/>
          <w:iCs/>
        </w:rPr>
        <w:t>Røyrvik</w:t>
      </w:r>
      <w:r w:rsidR="0094506A">
        <w:rPr>
          <w:i/>
          <w:iCs/>
        </w:rPr>
        <w:t xml:space="preserve"> og </w:t>
      </w:r>
      <w:r w:rsidRPr="008A1DF7">
        <w:rPr>
          <w:i/>
          <w:iCs/>
        </w:rPr>
        <w:t>Indre Fosen</w:t>
      </w:r>
    </w:p>
    <w:p w14:paraId="7650F0BF" w14:textId="77777777" w:rsidR="000B536C" w:rsidRPr="008A1DF7" w:rsidRDefault="000B536C" w:rsidP="00E74E14">
      <w:pPr>
        <w:ind w:left="5040"/>
        <w:rPr>
          <w:i/>
          <w:iCs/>
        </w:rPr>
      </w:pPr>
    </w:p>
    <w:p w14:paraId="1B90522B" w14:textId="1A30CAF2" w:rsidR="003B314F" w:rsidRDefault="00DC6846" w:rsidP="00E74E14">
      <w:r>
        <w:t>11.30 – 12.30</w:t>
      </w:r>
      <w:r>
        <w:tab/>
        <w:t>Lunsj</w:t>
      </w:r>
    </w:p>
    <w:p w14:paraId="5CE66D9E" w14:textId="77777777" w:rsidR="000B536C" w:rsidRDefault="000B536C" w:rsidP="00E74E14"/>
    <w:p w14:paraId="0AACF6BE" w14:textId="1B2F29BE" w:rsidR="003B314F" w:rsidRDefault="00DC6846" w:rsidP="00E74E14">
      <w:r>
        <w:t>12.30 – 1</w:t>
      </w:r>
      <w:r w:rsidR="00FF431A">
        <w:t>3</w:t>
      </w:r>
      <w:r>
        <w:t>.</w:t>
      </w:r>
      <w:r w:rsidR="00FF431A">
        <w:t>00</w:t>
      </w:r>
      <w:r w:rsidR="00B44C5A">
        <w:tab/>
      </w:r>
      <w:r w:rsidR="00FF431A">
        <w:t>Erfaringer fra Skolemåltid i Trøndelag</w:t>
      </w:r>
    </w:p>
    <w:p w14:paraId="7A5F0AE7" w14:textId="3FA40ABD" w:rsidR="00725147" w:rsidRDefault="00725147" w:rsidP="00E74E14">
      <w:pPr>
        <w:ind w:left="5040"/>
        <w:rPr>
          <w:i/>
          <w:iCs/>
        </w:rPr>
      </w:pPr>
      <w:r w:rsidRPr="008A1DF7">
        <w:rPr>
          <w:i/>
          <w:iCs/>
        </w:rPr>
        <w:t>Ørland</w:t>
      </w:r>
      <w:r w:rsidR="0094506A">
        <w:rPr>
          <w:i/>
          <w:iCs/>
        </w:rPr>
        <w:t xml:space="preserve"> og Lierne</w:t>
      </w:r>
    </w:p>
    <w:p w14:paraId="4A8F3EDE" w14:textId="77777777" w:rsidR="000B536C" w:rsidRPr="008A1DF7" w:rsidRDefault="000B536C" w:rsidP="00E74E14">
      <w:pPr>
        <w:ind w:left="5040"/>
        <w:rPr>
          <w:i/>
          <w:iCs/>
        </w:rPr>
      </w:pPr>
    </w:p>
    <w:p w14:paraId="5731E1A9" w14:textId="2EDA4450" w:rsidR="00EE3E9A" w:rsidRDefault="00691F2A" w:rsidP="00E74E14">
      <w:pPr>
        <w:ind w:left="5040" w:hanging="1638"/>
      </w:pPr>
      <w:r>
        <w:t>13.00 – 13.20</w:t>
      </w:r>
      <w:r>
        <w:tab/>
      </w:r>
      <w:r w:rsidR="0067072C">
        <w:t>Hvordan tilrettelegge for både god ernæring, trivsel og fellesk</w:t>
      </w:r>
      <w:r w:rsidR="00453DF1">
        <w:t>ap i skolemåltidet? V</w:t>
      </w:r>
      <w:r w:rsidR="00EE3E9A">
        <w:t>/</w:t>
      </w:r>
      <w:r w:rsidR="001C0D16">
        <w:t xml:space="preserve">professor </w:t>
      </w:r>
      <w:r w:rsidR="00EE3E9A">
        <w:t>Eldbjørg Fossgard</w:t>
      </w:r>
      <w:r w:rsidR="00453DF1">
        <w:t xml:space="preserve">, </w:t>
      </w:r>
      <w:proofErr w:type="spellStart"/>
      <w:r w:rsidR="003F3388">
        <w:t>Høgskulen</w:t>
      </w:r>
      <w:proofErr w:type="spellEnd"/>
      <w:r w:rsidR="003F3388">
        <w:t xml:space="preserve"> på Vestlandet</w:t>
      </w:r>
    </w:p>
    <w:p w14:paraId="627DAAF7" w14:textId="77777777" w:rsidR="000B536C" w:rsidRDefault="000B536C" w:rsidP="00E74E14">
      <w:pPr>
        <w:ind w:left="5040" w:hanging="1638"/>
      </w:pPr>
    </w:p>
    <w:p w14:paraId="2468C20F" w14:textId="0A14B766" w:rsidR="00EE3E9A" w:rsidRDefault="003F3388" w:rsidP="00E74E14">
      <w:pPr>
        <w:ind w:left="5040" w:hanging="1638"/>
      </w:pPr>
      <w:r>
        <w:t>13.20</w:t>
      </w:r>
      <w:r w:rsidR="009F7A12">
        <w:t xml:space="preserve"> – 13.</w:t>
      </w:r>
      <w:r w:rsidR="00AE4E90">
        <w:t>40</w:t>
      </w:r>
      <w:r w:rsidR="00AE4E90">
        <w:tab/>
        <w:t>Pause</w:t>
      </w:r>
    </w:p>
    <w:p w14:paraId="57CC8C96" w14:textId="77777777" w:rsidR="000B536C" w:rsidRDefault="000B536C" w:rsidP="00E74E14">
      <w:pPr>
        <w:ind w:left="5040" w:hanging="1638"/>
      </w:pPr>
    </w:p>
    <w:p w14:paraId="345C63C6" w14:textId="64C70B3B" w:rsidR="003B314F" w:rsidRDefault="00AE4E90" w:rsidP="00E74E14">
      <w:r>
        <w:t xml:space="preserve">13.40 </w:t>
      </w:r>
      <w:r w:rsidR="00257161">
        <w:t>–</w:t>
      </w:r>
      <w:r>
        <w:t xml:space="preserve"> </w:t>
      </w:r>
      <w:r w:rsidR="00257161">
        <w:t>14.1</w:t>
      </w:r>
      <w:r w:rsidR="00634B63">
        <w:t>5</w:t>
      </w:r>
      <w:r w:rsidR="00257161">
        <w:tab/>
      </w:r>
      <w:r w:rsidR="00446E23">
        <w:t>Panelsamtale</w:t>
      </w:r>
    </w:p>
    <w:p w14:paraId="6EBCEE38" w14:textId="761651BF" w:rsidR="000B536C" w:rsidRDefault="00446E23" w:rsidP="003E25FE">
      <w:pPr>
        <w:ind w:left="5040" w:firstLine="2"/>
      </w:pPr>
      <w:r>
        <w:t>Hvordan</w:t>
      </w:r>
      <w:r w:rsidR="003B0FB7">
        <w:t xml:space="preserve"> kan vi bruke erfaringene</w:t>
      </w:r>
      <w:r w:rsidR="00C07968">
        <w:t xml:space="preserve"> vi har gjort i Trøndelag til å bygge gode, varige løsninger for skolemåltid?</w:t>
      </w:r>
    </w:p>
    <w:p w14:paraId="514B0D56" w14:textId="77777777" w:rsidR="001A70B1" w:rsidRPr="004E3ECB" w:rsidRDefault="001A70B1" w:rsidP="003E25FE">
      <w:pPr>
        <w:ind w:left="5040" w:firstLine="2"/>
      </w:pPr>
    </w:p>
    <w:p w14:paraId="747D49E8" w14:textId="63371CDF" w:rsidR="00403CC0" w:rsidRDefault="00446E23" w:rsidP="002721E7">
      <w:r>
        <w:t>14.1</w:t>
      </w:r>
      <w:r w:rsidR="00634B63">
        <w:t>5</w:t>
      </w:r>
      <w:r>
        <w:t xml:space="preserve"> – 14.30</w:t>
      </w:r>
      <w:r>
        <w:tab/>
        <w:t>Oppsummering og vel hjem</w:t>
      </w:r>
      <w:r w:rsidR="00F3278A">
        <w:t>!</w:t>
      </w:r>
    </w:p>
    <w:sectPr w:rsidR="00403CC0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EFB0" w14:textId="77777777" w:rsidR="002E3A05" w:rsidRDefault="002E3A05" w:rsidP="0009368D">
      <w:r>
        <w:separator/>
      </w:r>
    </w:p>
  </w:endnote>
  <w:endnote w:type="continuationSeparator" w:id="0">
    <w:p w14:paraId="0B07C3E8" w14:textId="77777777" w:rsidR="002E3A05" w:rsidRDefault="002E3A05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060F4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1A56" w14:textId="77777777" w:rsidR="00EA4905" w:rsidRDefault="00EA4905">
    <w:pPr>
      <w:pStyle w:val="Bunntekst"/>
    </w:pPr>
  </w:p>
  <w:p w14:paraId="1AC85C6A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12C16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1A3515D8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2FAFE" w14:textId="77777777" w:rsidR="002E3A05" w:rsidRDefault="002E3A05" w:rsidP="0009368D">
      <w:r>
        <w:separator/>
      </w:r>
    </w:p>
  </w:footnote>
  <w:footnote w:type="continuationSeparator" w:id="0">
    <w:p w14:paraId="02B25F56" w14:textId="77777777" w:rsidR="002E3A05" w:rsidRDefault="002E3A05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D8EB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29A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A822C52" wp14:editId="5EEB110E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AFA1E50" wp14:editId="6869CB83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2FC96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B14286" wp14:editId="5451D1AA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957CE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61E54F6E" wp14:editId="352525A6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74536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D22205A" wp14:editId="51400EBC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21822DD2" wp14:editId="1A249DDE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9C9198E" wp14:editId="02E61024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9D583E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05E75B" wp14:editId="30896355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87F2A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211"/>
    <w:multiLevelType w:val="multilevel"/>
    <w:tmpl w:val="F15E32F4"/>
    <w:lvl w:ilvl="0">
      <w:start w:val="10"/>
      <w:numFmt w:val="decimal"/>
      <w:lvlText w:val="%1.0"/>
      <w:lvlJc w:val="left"/>
      <w:pPr>
        <w:ind w:left="3892" w:hanging="4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12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1" w15:restartNumberingAfterBreak="0">
    <w:nsid w:val="076431E1"/>
    <w:multiLevelType w:val="hybridMultilevel"/>
    <w:tmpl w:val="C4CC4F5E"/>
    <w:lvl w:ilvl="0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8C2"/>
    <w:multiLevelType w:val="hybridMultilevel"/>
    <w:tmpl w:val="02E09DD0"/>
    <w:lvl w:ilvl="0" w:tplc="0414000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A7582"/>
    <w:multiLevelType w:val="hybridMultilevel"/>
    <w:tmpl w:val="7B3E963E"/>
    <w:lvl w:ilvl="0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48471692"/>
    <w:multiLevelType w:val="hybridMultilevel"/>
    <w:tmpl w:val="1B389B38"/>
    <w:lvl w:ilvl="0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0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6FF73888"/>
    <w:multiLevelType w:val="multilevel"/>
    <w:tmpl w:val="EDBC0862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12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3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7E"/>
    <w:rsid w:val="00002283"/>
    <w:rsid w:val="000036C2"/>
    <w:rsid w:val="00006747"/>
    <w:rsid w:val="00021E43"/>
    <w:rsid w:val="000500EB"/>
    <w:rsid w:val="0007340E"/>
    <w:rsid w:val="0009368D"/>
    <w:rsid w:val="000978A6"/>
    <w:rsid w:val="000A0C79"/>
    <w:rsid w:val="000B1C4B"/>
    <w:rsid w:val="000B536C"/>
    <w:rsid w:val="000B67E8"/>
    <w:rsid w:val="000D2B34"/>
    <w:rsid w:val="000D58BB"/>
    <w:rsid w:val="000D72A7"/>
    <w:rsid w:val="000E6EC3"/>
    <w:rsid w:val="00105021"/>
    <w:rsid w:val="00115329"/>
    <w:rsid w:val="0017541E"/>
    <w:rsid w:val="00182D9C"/>
    <w:rsid w:val="00192DB3"/>
    <w:rsid w:val="001A70B1"/>
    <w:rsid w:val="001C0D16"/>
    <w:rsid w:val="001F1E23"/>
    <w:rsid w:val="001F2BA0"/>
    <w:rsid w:val="001F5214"/>
    <w:rsid w:val="002047B5"/>
    <w:rsid w:val="00222A08"/>
    <w:rsid w:val="00241D02"/>
    <w:rsid w:val="00257161"/>
    <w:rsid w:val="002721E7"/>
    <w:rsid w:val="00280F14"/>
    <w:rsid w:val="0028710C"/>
    <w:rsid w:val="00293489"/>
    <w:rsid w:val="002970A0"/>
    <w:rsid w:val="002A7828"/>
    <w:rsid w:val="002D1CC2"/>
    <w:rsid w:val="002E3A05"/>
    <w:rsid w:val="002E3DA2"/>
    <w:rsid w:val="0033384B"/>
    <w:rsid w:val="00383F49"/>
    <w:rsid w:val="00394594"/>
    <w:rsid w:val="003A7236"/>
    <w:rsid w:val="003B0FB7"/>
    <w:rsid w:val="003B314F"/>
    <w:rsid w:val="003C2E74"/>
    <w:rsid w:val="003C757E"/>
    <w:rsid w:val="003E25FE"/>
    <w:rsid w:val="003E646A"/>
    <w:rsid w:val="003F3388"/>
    <w:rsid w:val="00403CC0"/>
    <w:rsid w:val="00426437"/>
    <w:rsid w:val="00446E23"/>
    <w:rsid w:val="00453DF1"/>
    <w:rsid w:val="004673B4"/>
    <w:rsid w:val="00484358"/>
    <w:rsid w:val="004852D2"/>
    <w:rsid w:val="004A1190"/>
    <w:rsid w:val="004A1635"/>
    <w:rsid w:val="004A75FA"/>
    <w:rsid w:val="004E3ECB"/>
    <w:rsid w:val="004E5EA6"/>
    <w:rsid w:val="004F1F16"/>
    <w:rsid w:val="004F4C70"/>
    <w:rsid w:val="00500271"/>
    <w:rsid w:val="0051459F"/>
    <w:rsid w:val="00530146"/>
    <w:rsid w:val="00541366"/>
    <w:rsid w:val="00571DA2"/>
    <w:rsid w:val="005A56E0"/>
    <w:rsid w:val="005B125B"/>
    <w:rsid w:val="005C1121"/>
    <w:rsid w:val="005C439A"/>
    <w:rsid w:val="005D7D61"/>
    <w:rsid w:val="005E4CE6"/>
    <w:rsid w:val="005E688A"/>
    <w:rsid w:val="00616643"/>
    <w:rsid w:val="00622C38"/>
    <w:rsid w:val="00627826"/>
    <w:rsid w:val="00634B63"/>
    <w:rsid w:val="00670039"/>
    <w:rsid w:val="0067072C"/>
    <w:rsid w:val="006720F9"/>
    <w:rsid w:val="00691F2A"/>
    <w:rsid w:val="006A22D7"/>
    <w:rsid w:val="006B74AA"/>
    <w:rsid w:val="006C3EF5"/>
    <w:rsid w:val="006E25F1"/>
    <w:rsid w:val="0070430C"/>
    <w:rsid w:val="00705CB3"/>
    <w:rsid w:val="00724AA0"/>
    <w:rsid w:val="00725147"/>
    <w:rsid w:val="007474D1"/>
    <w:rsid w:val="00762A6B"/>
    <w:rsid w:val="00790A6C"/>
    <w:rsid w:val="007A4338"/>
    <w:rsid w:val="007A5A47"/>
    <w:rsid w:val="007A73A0"/>
    <w:rsid w:val="007C41C0"/>
    <w:rsid w:val="007E1282"/>
    <w:rsid w:val="008165E9"/>
    <w:rsid w:val="0084318C"/>
    <w:rsid w:val="00843608"/>
    <w:rsid w:val="0084619A"/>
    <w:rsid w:val="00861CC4"/>
    <w:rsid w:val="0087147E"/>
    <w:rsid w:val="008A1DF7"/>
    <w:rsid w:val="008B5963"/>
    <w:rsid w:val="008C2E6A"/>
    <w:rsid w:val="008E349F"/>
    <w:rsid w:val="00906A0B"/>
    <w:rsid w:val="009071FE"/>
    <w:rsid w:val="00913D53"/>
    <w:rsid w:val="00921FB1"/>
    <w:rsid w:val="00924C30"/>
    <w:rsid w:val="00944E56"/>
    <w:rsid w:val="0094506A"/>
    <w:rsid w:val="009573AC"/>
    <w:rsid w:val="009627E8"/>
    <w:rsid w:val="00972B6F"/>
    <w:rsid w:val="00975D37"/>
    <w:rsid w:val="00986481"/>
    <w:rsid w:val="00986E6B"/>
    <w:rsid w:val="00991AA6"/>
    <w:rsid w:val="009A322F"/>
    <w:rsid w:val="009A5DBF"/>
    <w:rsid w:val="009D1582"/>
    <w:rsid w:val="009E53C9"/>
    <w:rsid w:val="009F4E42"/>
    <w:rsid w:val="009F7A12"/>
    <w:rsid w:val="00A11BD2"/>
    <w:rsid w:val="00A21683"/>
    <w:rsid w:val="00A54789"/>
    <w:rsid w:val="00A60AD2"/>
    <w:rsid w:val="00A66D37"/>
    <w:rsid w:val="00A92842"/>
    <w:rsid w:val="00A94679"/>
    <w:rsid w:val="00AC5708"/>
    <w:rsid w:val="00AE4E90"/>
    <w:rsid w:val="00B00958"/>
    <w:rsid w:val="00B04A11"/>
    <w:rsid w:val="00B069F2"/>
    <w:rsid w:val="00B13165"/>
    <w:rsid w:val="00B24778"/>
    <w:rsid w:val="00B2517D"/>
    <w:rsid w:val="00B34A11"/>
    <w:rsid w:val="00B4320D"/>
    <w:rsid w:val="00B44C5A"/>
    <w:rsid w:val="00B52C5C"/>
    <w:rsid w:val="00B96E2A"/>
    <w:rsid w:val="00BB614A"/>
    <w:rsid w:val="00BD136D"/>
    <w:rsid w:val="00BD79C1"/>
    <w:rsid w:val="00C00665"/>
    <w:rsid w:val="00C07968"/>
    <w:rsid w:val="00C21C86"/>
    <w:rsid w:val="00C367D1"/>
    <w:rsid w:val="00C5561C"/>
    <w:rsid w:val="00C629A5"/>
    <w:rsid w:val="00C71013"/>
    <w:rsid w:val="00C86949"/>
    <w:rsid w:val="00C9472D"/>
    <w:rsid w:val="00CA5570"/>
    <w:rsid w:val="00CA694C"/>
    <w:rsid w:val="00CC0DA5"/>
    <w:rsid w:val="00CD7FE4"/>
    <w:rsid w:val="00CE14EE"/>
    <w:rsid w:val="00CF29B2"/>
    <w:rsid w:val="00D02500"/>
    <w:rsid w:val="00D136E7"/>
    <w:rsid w:val="00D1389C"/>
    <w:rsid w:val="00D51D1C"/>
    <w:rsid w:val="00D63884"/>
    <w:rsid w:val="00D70BAF"/>
    <w:rsid w:val="00DA0920"/>
    <w:rsid w:val="00DA588F"/>
    <w:rsid w:val="00DC6846"/>
    <w:rsid w:val="00DF146D"/>
    <w:rsid w:val="00DF7A02"/>
    <w:rsid w:val="00DF7F35"/>
    <w:rsid w:val="00E0105E"/>
    <w:rsid w:val="00E3272A"/>
    <w:rsid w:val="00E51255"/>
    <w:rsid w:val="00E678F2"/>
    <w:rsid w:val="00E74E14"/>
    <w:rsid w:val="00EA4905"/>
    <w:rsid w:val="00EB1B29"/>
    <w:rsid w:val="00EB2647"/>
    <w:rsid w:val="00EB4D6A"/>
    <w:rsid w:val="00EC726A"/>
    <w:rsid w:val="00EE3E9A"/>
    <w:rsid w:val="00EE4172"/>
    <w:rsid w:val="00EF009A"/>
    <w:rsid w:val="00EF59EA"/>
    <w:rsid w:val="00EF7E31"/>
    <w:rsid w:val="00F00C18"/>
    <w:rsid w:val="00F04480"/>
    <w:rsid w:val="00F07A7B"/>
    <w:rsid w:val="00F11741"/>
    <w:rsid w:val="00F1198A"/>
    <w:rsid w:val="00F3278A"/>
    <w:rsid w:val="00F72CCF"/>
    <w:rsid w:val="00F73DD0"/>
    <w:rsid w:val="00F846E6"/>
    <w:rsid w:val="00F94E88"/>
    <w:rsid w:val="00FB75E0"/>
    <w:rsid w:val="00FC496F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B12B6E"/>
  <w15:chartTrackingRefBased/>
  <w15:docId w15:val="{48209381-986B-47C0-A496-6332BB79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92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blå</Template>
  <TotalTime>1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Gystad, Liv</dc:creator>
  <cp:keywords/>
  <cp:lastModifiedBy>Gystad, Liv</cp:lastModifiedBy>
  <cp:revision>3</cp:revision>
  <cp:lastPrinted>2019-02-26T08:37:00Z</cp:lastPrinted>
  <dcterms:created xsi:type="dcterms:W3CDTF">2021-10-28T09:11:00Z</dcterms:created>
  <dcterms:modified xsi:type="dcterms:W3CDTF">2021-10-28T09:11:00Z</dcterms:modified>
</cp:coreProperties>
</file>