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3463" w14:textId="77777777" w:rsidR="00394989" w:rsidRPr="0069230D" w:rsidRDefault="00EB0290" w:rsidP="007B6A54">
      <w:pPr>
        <w:rPr>
          <w:rFonts w:cs="Open Sans"/>
        </w:rPr>
      </w:pPr>
      <w:r w:rsidRPr="0069230D">
        <w:rPr>
          <w:noProof/>
        </w:rPr>
        <w:drawing>
          <wp:anchor distT="0" distB="0" distL="114300" distR="114300" simplePos="0" relativeHeight="251662336" behindDoc="0" locked="0" layoutInCell="1" allowOverlap="1" wp14:anchorId="747FF455" wp14:editId="6BCD4462">
            <wp:simplePos x="0" y="0"/>
            <wp:positionH relativeFrom="column">
              <wp:posOffset>-885800</wp:posOffset>
            </wp:positionH>
            <wp:positionV relativeFrom="page">
              <wp:posOffset>-7315</wp:posOffset>
            </wp:positionV>
            <wp:extent cx="3801600" cy="1152000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D8319" w14:textId="77777777" w:rsidR="00EB0290" w:rsidRPr="0069230D" w:rsidRDefault="00EB0290" w:rsidP="00394989">
      <w:pPr>
        <w:pStyle w:val="Tittel"/>
        <w:pBdr>
          <w:bottom w:val="none" w:sz="0" w:space="0" w:color="auto"/>
        </w:pBdr>
        <w:rPr>
          <w:rFonts w:cs="Open Sans"/>
          <w:noProof/>
          <w:color w:val="auto"/>
        </w:rPr>
      </w:pPr>
    </w:p>
    <w:p w14:paraId="7EFAF125" w14:textId="77777777" w:rsidR="00652E1B" w:rsidRPr="00652E1B" w:rsidRDefault="00652E1B" w:rsidP="00652E1B">
      <w:pPr>
        <w:pStyle w:val="Tittel"/>
        <w:pBdr>
          <w:bottom w:val="none" w:sz="0" w:space="0" w:color="auto"/>
        </w:pBdr>
        <w:rPr>
          <w:rFonts w:ascii="Open Sans SemiBold" w:eastAsiaTheme="minorHAnsi" w:hAnsi="Open Sans SemiBold" w:cs="Open Sans SemiBold"/>
          <w:color w:val="auto"/>
          <w:spacing w:val="0"/>
          <w:kern w:val="0"/>
          <w:sz w:val="20"/>
          <w:szCs w:val="21"/>
          <w:lang w:eastAsia="en-US"/>
        </w:rPr>
      </w:pPr>
      <w:r w:rsidRPr="00652E1B">
        <w:rPr>
          <w:rFonts w:ascii="Open Sans SemiBold" w:hAnsi="Open Sans SemiBold" w:cs="Open Sans SemiBold"/>
          <w:color w:val="auto"/>
        </w:rPr>
        <w:t>Samarbeid om beiting i utmark: organisering og drift av beitelag</w:t>
      </w:r>
    </w:p>
    <w:p w14:paraId="21F87200" w14:textId="77777777" w:rsidR="00B67D60" w:rsidRPr="0069230D" w:rsidRDefault="00B67D60" w:rsidP="007B6A54">
      <w:pPr>
        <w:rPr>
          <w:rFonts w:cs="Open San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69230D" w:rsidRPr="0069230D" w14:paraId="0B68CA95" w14:textId="77777777" w:rsidTr="001D2DF5">
        <w:bookmarkStart w:id="0" w:name="Start" w:displacedByCustomXml="next"/>
        <w:bookmarkEnd w:id="0" w:displacedByCustomXml="next"/>
        <w:bookmarkStart w:id="1" w:name="Sakstittel" w:displacedByCustomXml="next"/>
        <w:bookmarkEnd w:id="1" w:displacedByCustomXml="next"/>
        <w:bookmarkStart w:id="2" w:name="Fasttabell" w:displacedByCustomXml="next"/>
        <w:bookmarkEnd w:id="2" w:displacedByCustomXml="next"/>
        <w:bookmarkStart w:id="3" w:name="INTERNKOPITILTABELL" w:displacedByCustomXml="next"/>
        <w:bookmarkEnd w:id="3" w:displacedByCustomXml="next"/>
        <w:sdt>
          <w:sdtPr>
            <w:rPr>
              <w:rStyle w:val="UndertittelTegn"/>
              <w:iCs/>
              <w:color w:val="auto"/>
            </w:rPr>
            <w:alias w:val="Skriv inn når kurset skal være"/>
            <w:tag w:val="Dato"/>
            <w:id w:val="-31662548"/>
            <w:placeholder>
              <w:docPart w:val="61F069FD13C046DDB319A6F820D55DA2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533A3168" w14:textId="65CAE74E" w:rsidR="007B5F16" w:rsidRPr="0069230D" w:rsidRDefault="002F178E" w:rsidP="00394989">
                <w:pPr>
                  <w:pStyle w:val="Undertittel"/>
                  <w:spacing w:after="0"/>
                  <w:rPr>
                    <w:color w:val="auto"/>
                  </w:rPr>
                </w:pPr>
                <w:r w:rsidRPr="0069230D">
                  <w:rPr>
                    <w:rStyle w:val="UndertittelTegn"/>
                    <w:iCs/>
                    <w:color w:val="auto"/>
                  </w:rPr>
                  <w:t xml:space="preserve">24.02.2022 kl. 09.00 – </w:t>
                </w:r>
                <w:r w:rsidR="0069230D" w:rsidRPr="0069230D">
                  <w:rPr>
                    <w:rStyle w:val="UndertittelTegn"/>
                    <w:iCs/>
                    <w:color w:val="auto"/>
                  </w:rPr>
                  <w:t>11</w:t>
                </w:r>
                <w:r w:rsidRPr="0069230D">
                  <w:rPr>
                    <w:rStyle w:val="UndertittelTegn"/>
                    <w:iCs/>
                    <w:color w:val="auto"/>
                  </w:rPr>
                  <w:t>.</w:t>
                </w:r>
                <w:r w:rsidR="0069230D" w:rsidRPr="0069230D">
                  <w:rPr>
                    <w:rStyle w:val="UndertittelTegn"/>
                    <w:iCs/>
                    <w:color w:val="auto"/>
                  </w:rPr>
                  <w:t>15</w:t>
                </w:r>
              </w:p>
            </w:tc>
          </w:sdtContent>
        </w:sdt>
        <w:sdt>
          <w:sdtPr>
            <w:rPr>
              <w:rStyle w:val="UndertittelTegn"/>
              <w:iCs/>
              <w:color w:val="auto"/>
            </w:rPr>
            <w:alias w:val="sted og eventuelt møterom"/>
            <w:tag w:val="sted og eventuelt møterom"/>
            <w:id w:val="857924032"/>
            <w:placeholder>
              <w:docPart w:val="F37887DF2FFA4A228F5F027F4ACDA2C0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7A864097" w14:textId="1BE6B38C" w:rsidR="007B5F16" w:rsidRPr="0069230D" w:rsidRDefault="002F178E" w:rsidP="00394989">
                <w:pPr>
                  <w:pStyle w:val="Undertittel"/>
                  <w:spacing w:after="0"/>
                  <w:rPr>
                    <w:color w:val="auto"/>
                  </w:rPr>
                </w:pPr>
                <w:r w:rsidRPr="0069230D">
                  <w:rPr>
                    <w:rStyle w:val="UndertittelTegn"/>
                    <w:iCs/>
                    <w:color w:val="auto"/>
                  </w:rPr>
                  <w:t>Digitalt - teams</w:t>
                </w:r>
              </w:p>
            </w:tc>
          </w:sdtContent>
        </w:sdt>
      </w:tr>
      <w:tr w:rsidR="0069230D" w:rsidRPr="0069230D" w14:paraId="4342C5F4" w14:textId="77777777" w:rsidTr="001D2DF5">
        <w:tc>
          <w:tcPr>
            <w:tcW w:w="4463" w:type="dxa"/>
          </w:tcPr>
          <w:p w14:paraId="4E3074FE" w14:textId="77777777" w:rsidR="007B5F16" w:rsidRPr="0069230D" w:rsidRDefault="007B5F16" w:rsidP="001D2DF5">
            <w:pPr>
              <w:rPr>
                <w:rStyle w:val="UndertittelTegn"/>
                <w:rFonts w:cs="Open Sans"/>
                <w:color w:val="auto"/>
                <w:sz w:val="16"/>
                <w:szCs w:val="16"/>
              </w:rPr>
            </w:pPr>
          </w:p>
        </w:tc>
        <w:tc>
          <w:tcPr>
            <w:tcW w:w="4463" w:type="dxa"/>
          </w:tcPr>
          <w:p w14:paraId="34051D53" w14:textId="77777777" w:rsidR="007B5F16" w:rsidRPr="0069230D" w:rsidRDefault="007B5F16" w:rsidP="001D2DF5">
            <w:pPr>
              <w:rPr>
                <w:rStyle w:val="Overskrift2Tegn"/>
                <w:rFonts w:ascii="Open Sans" w:hAnsi="Open Sans" w:cs="Open Sans"/>
                <w:b w:val="0"/>
                <w:sz w:val="16"/>
                <w:szCs w:val="16"/>
              </w:rPr>
            </w:pPr>
          </w:p>
        </w:tc>
      </w:tr>
      <w:tr w:rsidR="002F178E" w:rsidRPr="0069230D" w14:paraId="6CCD475A" w14:textId="77777777" w:rsidTr="001D2DF5">
        <w:sdt>
          <w:sdtPr>
            <w:rPr>
              <w:rStyle w:val="UndertittelTegn"/>
              <w:rFonts w:cs="Open Sans"/>
              <w:color w:val="auto"/>
              <w:szCs w:val="28"/>
            </w:rPr>
            <w:id w:val="1848820411"/>
            <w:placeholder>
              <w:docPart w:val="1D4CE95634454DEABAB5305F5A95CB99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27E1EC81" w14:textId="77777777" w:rsidR="002F178E" w:rsidRPr="0069230D" w:rsidRDefault="002F178E" w:rsidP="002F178E">
                <w:pPr>
                  <w:rPr>
                    <w:sz w:val="28"/>
                    <w:szCs w:val="28"/>
                  </w:rPr>
                </w:pPr>
                <w:r w:rsidRPr="0069230D">
                  <w:rPr>
                    <w:sz w:val="28"/>
                    <w:szCs w:val="28"/>
                  </w:rPr>
                  <w:t xml:space="preserve">Statsforvalterens </w:t>
                </w:r>
              </w:p>
              <w:p w14:paraId="73B10272" w14:textId="213AEAEE" w:rsidR="002F178E" w:rsidRPr="0069230D" w:rsidRDefault="002F178E" w:rsidP="002F178E">
                <w:pPr>
                  <w:rPr>
                    <w:rStyle w:val="UndertittelTegn"/>
                    <w:rFonts w:cs="Open Sans"/>
                    <w:color w:val="auto"/>
                    <w:sz w:val="26"/>
                    <w:szCs w:val="26"/>
                  </w:rPr>
                </w:pPr>
                <w:r w:rsidRPr="0069230D">
                  <w:rPr>
                    <w:sz w:val="28"/>
                    <w:szCs w:val="28"/>
                  </w:rPr>
                  <w:t>Landbruks- og reindriftsavdeling</w:t>
                </w:r>
              </w:p>
            </w:tc>
          </w:sdtContent>
        </w:sdt>
        <w:sdt>
          <w:sdtPr>
            <w:rPr>
              <w:rStyle w:val="UndertittelTegn"/>
              <w:rFonts w:cs="Open Sans"/>
              <w:color w:val="auto"/>
              <w:sz w:val="26"/>
              <w:szCs w:val="26"/>
            </w:rPr>
            <w:id w:val="-460878405"/>
            <w:placeholder>
              <w:docPart w:val="BED3FF9D822841D48F058706838394B5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68B7C353" w14:textId="7006DF53" w:rsidR="002F178E" w:rsidRPr="0069230D" w:rsidRDefault="002F178E" w:rsidP="002F178E">
                <w:pPr>
                  <w:rPr>
                    <w:rStyle w:val="UndertittelTegn"/>
                    <w:rFonts w:cs="Open Sans"/>
                    <w:color w:val="auto"/>
                    <w:sz w:val="26"/>
                    <w:szCs w:val="26"/>
                  </w:rPr>
                </w:pPr>
                <w:r w:rsidRPr="0069230D">
                  <w:rPr>
                    <w:rStyle w:val="UndertittelTegn"/>
                    <w:rFonts w:cs="Open Sans"/>
                    <w:color w:val="auto"/>
                    <w:sz w:val="26"/>
                    <w:szCs w:val="26"/>
                  </w:rPr>
                  <w:t>Siped@statsforvalteren.no</w:t>
                </w:r>
              </w:p>
            </w:tc>
          </w:sdtContent>
        </w:sdt>
      </w:tr>
    </w:tbl>
    <w:p w14:paraId="1A373FBC" w14:textId="77777777" w:rsidR="007B5F16" w:rsidRPr="0069230D" w:rsidRDefault="007B5F16" w:rsidP="007B5F16">
      <w:pPr>
        <w:rPr>
          <w:rFonts w:cs="Open Sans"/>
        </w:rPr>
      </w:pPr>
    </w:p>
    <w:p w14:paraId="794078A7" w14:textId="18F67A0F" w:rsidR="007B5F16" w:rsidRPr="0069230D" w:rsidRDefault="001471C2" w:rsidP="007B5F16">
      <w:pPr>
        <w:rPr>
          <w:rFonts w:cs="Open Sans"/>
        </w:rPr>
      </w:pPr>
      <w:r w:rsidRPr="0069230D"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545D5" wp14:editId="7714DB4F">
                <wp:simplePos x="0" y="0"/>
                <wp:positionH relativeFrom="margin">
                  <wp:align>left</wp:align>
                </wp:positionH>
                <wp:positionV relativeFrom="paragraph">
                  <wp:posOffset>68963</wp:posOffset>
                </wp:positionV>
                <wp:extent cx="5760000" cy="0"/>
                <wp:effectExtent l="0" t="19050" r="31750" b="19050"/>
                <wp:wrapNone/>
                <wp:docPr id="310" name="Rett linj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DBA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7E3D0" id="Rett linje 3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5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" strokecolor="#00adba" strokeweight="2.25pt">
                <v:stroke joinstyle="miter"/>
                <w10:wrap anchorx="margin"/>
              </v:line>
            </w:pict>
          </mc:Fallback>
        </mc:AlternateContent>
      </w:r>
    </w:p>
    <w:p w14:paraId="39619EDF" w14:textId="77777777" w:rsidR="00394989" w:rsidRPr="0069230D" w:rsidRDefault="00394989" w:rsidP="007B5F16">
      <w:pPr>
        <w:rPr>
          <w:rFonts w:cs="Open Sans"/>
        </w:r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66"/>
        <w:gridCol w:w="1542"/>
      </w:tblGrid>
      <w:tr w:rsidR="0069230D" w:rsidRPr="0069230D" w14:paraId="0D46F800" w14:textId="77777777" w:rsidTr="00F57453">
        <w:trPr>
          <w:trHeight w:val="232"/>
          <w:tblHeader/>
        </w:trPr>
        <w:tc>
          <w:tcPr>
            <w:tcW w:w="1974" w:type="dxa"/>
          </w:tcPr>
          <w:p w14:paraId="7118A2C1" w14:textId="77777777" w:rsidR="007B5F16" w:rsidRPr="0069230D" w:rsidRDefault="007B5F16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sz w:val="36"/>
                <w:szCs w:val="36"/>
              </w:rPr>
            </w:pPr>
            <w:r w:rsidRPr="0069230D">
              <w:rPr>
                <w:rFonts w:eastAsiaTheme="majorEastAsia" w:cs="Open Sans"/>
                <w:bCs/>
                <w:sz w:val="36"/>
                <w:szCs w:val="36"/>
              </w:rPr>
              <w:t>PROGRAM</w:t>
            </w:r>
          </w:p>
        </w:tc>
        <w:tc>
          <w:tcPr>
            <w:tcW w:w="5508" w:type="dxa"/>
            <w:gridSpan w:val="2"/>
          </w:tcPr>
          <w:p w14:paraId="5928CCD5" w14:textId="77777777" w:rsidR="007B5F16" w:rsidRPr="0069230D" w:rsidRDefault="007B5F16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sz w:val="36"/>
                <w:szCs w:val="36"/>
              </w:rPr>
            </w:pPr>
            <w:r w:rsidRPr="0069230D">
              <w:rPr>
                <w:rFonts w:eastAsiaTheme="majorEastAsia" w:cs="Open Sans"/>
                <w:bCs/>
                <w:sz w:val="36"/>
                <w:szCs w:val="36"/>
              </w:rPr>
              <w:t>Tema og foredragsholder</w:t>
            </w:r>
          </w:p>
        </w:tc>
      </w:tr>
      <w:tr w:rsidR="0069230D" w:rsidRPr="0069230D" w14:paraId="6925734B" w14:textId="77777777" w:rsidTr="00F57453">
        <w:trPr>
          <w:trHeight w:val="232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502577549"/>
              <w:placeholder>
                <w:docPart w:val="7B08356F1142492282B168434B2321F9"/>
              </w:placeholder>
            </w:sdtPr>
            <w:sdtEndPr/>
            <w:sdtContent>
              <w:p w14:paraId="76A4CBB3" w14:textId="427215F9" w:rsidR="007B5F16" w:rsidRPr="0069230D" w:rsidRDefault="002F178E" w:rsidP="001D2DF5">
                <w:pPr>
                  <w:rPr>
                    <w:rFonts w:cs="Open Sans"/>
                  </w:rPr>
                </w:pPr>
                <w:r w:rsidRPr="0069230D">
                  <w:rPr>
                    <w:rFonts w:cs="Open Sans"/>
                  </w:rPr>
                  <w:t>09.00 – 09.05</w:t>
                </w:r>
              </w:p>
            </w:sdtContent>
          </w:sdt>
          <w:p w14:paraId="2B27789B" w14:textId="77777777" w:rsidR="007B5F16" w:rsidRPr="0069230D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sz w:val="26"/>
                <w:szCs w:val="26"/>
              </w:rPr>
            </w:pPr>
          </w:p>
        </w:tc>
        <w:tc>
          <w:tcPr>
            <w:tcW w:w="5508" w:type="dxa"/>
            <w:gridSpan w:val="2"/>
          </w:tcPr>
          <w:p w14:paraId="2DC2356F" w14:textId="77777777" w:rsidR="007B5F16" w:rsidRPr="0069230D" w:rsidRDefault="002F178E" w:rsidP="001D2DF5">
            <w:pPr>
              <w:rPr>
                <w:rFonts w:cs="Open Sans"/>
                <w:bCs/>
                <w:sz w:val="24"/>
              </w:rPr>
            </w:pPr>
            <w:r w:rsidRPr="0069230D">
              <w:rPr>
                <w:rFonts w:eastAsiaTheme="majorEastAsia" w:cs="Open Sans"/>
                <w:bCs/>
                <w:sz w:val="24"/>
                <w:szCs w:val="24"/>
              </w:rPr>
              <w:t>V</w:t>
            </w:r>
            <w:r w:rsidRPr="0069230D">
              <w:rPr>
                <w:rFonts w:cs="Open Sans"/>
                <w:bCs/>
                <w:sz w:val="24"/>
              </w:rPr>
              <w:t>elkommen</w:t>
            </w:r>
          </w:p>
          <w:p w14:paraId="32BEEC90" w14:textId="34187A6C" w:rsidR="002F178E" w:rsidRPr="0069230D" w:rsidRDefault="002F178E" w:rsidP="001D2DF5">
            <w:pPr>
              <w:rPr>
                <w:rFonts w:cs="Open Sans"/>
                <w:bCs/>
                <w:szCs w:val="18"/>
              </w:rPr>
            </w:pPr>
            <w:r w:rsidRPr="0069230D">
              <w:rPr>
                <w:rFonts w:cs="Open Sans"/>
                <w:bCs/>
                <w:szCs w:val="18"/>
              </w:rPr>
              <w:t>Statsforvalteren i Nordland</w:t>
            </w:r>
          </w:p>
          <w:p w14:paraId="5DD25576" w14:textId="1EC6267B" w:rsidR="00F57453" w:rsidRPr="0069230D" w:rsidRDefault="00F57453" w:rsidP="001D2DF5">
            <w:pPr>
              <w:rPr>
                <w:rFonts w:cs="Open Sans"/>
                <w:bCs/>
                <w:szCs w:val="18"/>
              </w:rPr>
            </w:pPr>
          </w:p>
        </w:tc>
      </w:tr>
      <w:tr w:rsidR="0069230D" w:rsidRPr="0069230D" w14:paraId="2FC73199" w14:textId="77777777" w:rsidTr="00F57453">
        <w:trPr>
          <w:trHeight w:val="232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367683211"/>
              <w:placeholder>
                <w:docPart w:val="F915106F9ACA46DA914FCDC4CEFAF833"/>
              </w:placeholder>
            </w:sdtPr>
            <w:sdtEndPr/>
            <w:sdtContent>
              <w:p w14:paraId="5CC505DF" w14:textId="536F5881" w:rsidR="00BF1A29" w:rsidRPr="0069230D" w:rsidRDefault="002F178E" w:rsidP="00BF1A29">
                <w:pPr>
                  <w:rPr>
                    <w:rFonts w:cs="Open Sans"/>
                  </w:rPr>
                </w:pPr>
                <w:r w:rsidRPr="0069230D">
                  <w:rPr>
                    <w:rFonts w:cs="Open Sans"/>
                  </w:rPr>
                  <w:t>09.05 – 09.</w:t>
                </w:r>
                <w:r w:rsidR="00F57453" w:rsidRPr="0069230D">
                  <w:rPr>
                    <w:rFonts w:cs="Open Sans"/>
                  </w:rPr>
                  <w:t>20</w:t>
                </w:r>
              </w:p>
            </w:sdtContent>
          </w:sdt>
          <w:p w14:paraId="0D7F1EFF" w14:textId="77777777" w:rsidR="00BF1A29" w:rsidRPr="0069230D" w:rsidRDefault="00BF1A29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sz w:val="26"/>
                <w:szCs w:val="26"/>
              </w:rPr>
            </w:pPr>
          </w:p>
        </w:tc>
        <w:tc>
          <w:tcPr>
            <w:tcW w:w="5508" w:type="dxa"/>
            <w:gridSpan w:val="2"/>
          </w:tcPr>
          <w:p w14:paraId="18DDE412" w14:textId="77777777" w:rsidR="00A76C44" w:rsidRPr="0069230D" w:rsidRDefault="00F57453" w:rsidP="00F57453">
            <w:pPr>
              <w:rPr>
                <w:rFonts w:cs="Open Sans"/>
                <w:sz w:val="24"/>
                <w:szCs w:val="24"/>
              </w:rPr>
            </w:pPr>
            <w:r w:rsidRPr="0069230D">
              <w:rPr>
                <w:rFonts w:cs="Open Sans"/>
                <w:sz w:val="24"/>
                <w:szCs w:val="24"/>
              </w:rPr>
              <w:t>Hvorfor organisert beitebruk?</w:t>
            </w:r>
          </w:p>
          <w:p w14:paraId="421EAC2F" w14:textId="77777777" w:rsidR="00F57453" w:rsidRDefault="00652E1B" w:rsidP="00F57453">
            <w:pPr>
              <w:rPr>
                <w:rFonts w:cs="Open Sans"/>
              </w:rPr>
            </w:pPr>
            <w:r w:rsidRPr="00652E1B">
              <w:rPr>
                <w:rFonts w:cs="Open Sans"/>
              </w:rPr>
              <w:t>Erling Skurdal, tidligere beitekonsulent i Norsk Sau og Geit</w:t>
            </w:r>
          </w:p>
          <w:p w14:paraId="5EF31DB2" w14:textId="42C6079B" w:rsidR="00652E1B" w:rsidRPr="0069230D" w:rsidRDefault="00652E1B" w:rsidP="00F57453">
            <w:pPr>
              <w:rPr>
                <w:rFonts w:cs="Open Sans"/>
              </w:rPr>
            </w:pPr>
          </w:p>
        </w:tc>
      </w:tr>
      <w:tr w:rsidR="0069230D" w:rsidRPr="0069230D" w14:paraId="4076F603" w14:textId="77777777" w:rsidTr="00F57453">
        <w:trPr>
          <w:trHeight w:val="232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50455486"/>
              <w:placeholder>
                <w:docPart w:val="64C16D9CA634489C842BF3F8990E46D5"/>
              </w:placeholder>
            </w:sdtPr>
            <w:sdtEndPr/>
            <w:sdtContent>
              <w:p w14:paraId="07C67EB2" w14:textId="161E0214" w:rsidR="007B5F16" w:rsidRPr="0069230D" w:rsidRDefault="002F178E" w:rsidP="001D2DF5">
                <w:pPr>
                  <w:rPr>
                    <w:rFonts w:cs="Open Sans"/>
                  </w:rPr>
                </w:pPr>
                <w:r w:rsidRPr="0069230D">
                  <w:rPr>
                    <w:rFonts w:cs="Open Sans"/>
                  </w:rPr>
                  <w:t>09.</w:t>
                </w:r>
                <w:r w:rsidR="00F57453" w:rsidRPr="0069230D">
                  <w:rPr>
                    <w:rFonts w:cs="Open Sans"/>
                  </w:rPr>
                  <w:t>20 – 09.50</w:t>
                </w:r>
              </w:p>
            </w:sdtContent>
          </w:sdt>
          <w:p w14:paraId="64F72A69" w14:textId="77777777" w:rsidR="007B5F16" w:rsidRPr="0069230D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sz w:val="26"/>
                <w:szCs w:val="26"/>
              </w:rPr>
            </w:pPr>
          </w:p>
        </w:tc>
        <w:tc>
          <w:tcPr>
            <w:tcW w:w="5508" w:type="dxa"/>
            <w:gridSpan w:val="2"/>
          </w:tcPr>
          <w:p w14:paraId="67377E24" w14:textId="77777777" w:rsidR="00652E1B" w:rsidRPr="00652E1B" w:rsidRDefault="00652E1B" w:rsidP="00652E1B">
            <w:pPr>
              <w:rPr>
                <w:rFonts w:eastAsiaTheme="majorEastAsia" w:cs="Open Sans"/>
                <w:bCs/>
                <w:sz w:val="24"/>
                <w:szCs w:val="24"/>
              </w:rPr>
            </w:pPr>
            <w:r w:rsidRPr="00652E1B">
              <w:rPr>
                <w:rFonts w:eastAsiaTheme="majorEastAsia" w:cs="Open Sans"/>
                <w:bCs/>
                <w:sz w:val="24"/>
                <w:szCs w:val="24"/>
              </w:rPr>
              <w:t xml:space="preserve">Beitepotensialet i utmark </w:t>
            </w:r>
          </w:p>
          <w:p w14:paraId="56EF1C25" w14:textId="77777777" w:rsidR="00652E1B" w:rsidRPr="00652E1B" w:rsidRDefault="00652E1B" w:rsidP="00652E1B">
            <w:pPr>
              <w:rPr>
                <w:rFonts w:cs="Open Sans"/>
              </w:rPr>
            </w:pPr>
            <w:r w:rsidRPr="00652E1B">
              <w:rPr>
                <w:rFonts w:cs="Open Sans"/>
              </w:rPr>
              <w:t>Finn Arne Haugen, senioringeniør, Nibio</w:t>
            </w:r>
          </w:p>
          <w:p w14:paraId="4993A6E8" w14:textId="15587750" w:rsidR="00F57453" w:rsidRPr="0069230D" w:rsidRDefault="00F57453" w:rsidP="00F57453">
            <w:pPr>
              <w:rPr>
                <w:rFonts w:cs="Open Sans"/>
              </w:rPr>
            </w:pPr>
          </w:p>
        </w:tc>
      </w:tr>
      <w:tr w:rsidR="0069230D" w:rsidRPr="0069230D" w14:paraId="11A7D15B" w14:textId="77777777" w:rsidTr="00F57453">
        <w:trPr>
          <w:trHeight w:val="232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516338947"/>
              <w:placeholder>
                <w:docPart w:val="A35E551D1ECF4E3B9BFCA3F4AF61DAA0"/>
              </w:placeholder>
            </w:sdtPr>
            <w:sdtEndPr/>
            <w:sdtContent>
              <w:p w14:paraId="61F66DC8" w14:textId="0A177C56" w:rsidR="00511963" w:rsidRPr="0069230D" w:rsidRDefault="00511963" w:rsidP="00511963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sz w:val="26"/>
                    <w:szCs w:val="26"/>
                  </w:rPr>
                </w:pPr>
                <w:r w:rsidRPr="0069230D">
                  <w:rPr>
                    <w:rFonts w:cs="Open Sans"/>
                  </w:rPr>
                  <w:t>09.50 – 10.00</w:t>
                </w:r>
              </w:p>
            </w:sdtContent>
          </w:sdt>
        </w:tc>
        <w:tc>
          <w:tcPr>
            <w:tcW w:w="5508" w:type="dxa"/>
            <w:gridSpan w:val="2"/>
          </w:tcPr>
          <w:p w14:paraId="00BA99B8" w14:textId="43D9A5B2" w:rsidR="00511963" w:rsidRPr="0069230D" w:rsidRDefault="00511963" w:rsidP="00511963">
            <w:pPr>
              <w:rPr>
                <w:rFonts w:eastAsiaTheme="majorEastAsia" w:cs="Open Sans"/>
                <w:bCs/>
                <w:sz w:val="24"/>
                <w:szCs w:val="24"/>
              </w:rPr>
            </w:pPr>
            <w:r w:rsidRPr="0069230D">
              <w:rPr>
                <w:rFonts w:eastAsiaTheme="majorEastAsia" w:cs="Open Sans"/>
                <w:bCs/>
                <w:sz w:val="24"/>
                <w:szCs w:val="24"/>
              </w:rPr>
              <w:t>Pause</w:t>
            </w:r>
          </w:p>
        </w:tc>
      </w:tr>
      <w:tr w:rsidR="0069230D" w:rsidRPr="0069230D" w14:paraId="32D2C16F" w14:textId="77777777" w:rsidTr="00F57453">
        <w:trPr>
          <w:trHeight w:val="232"/>
          <w:tblHeader/>
        </w:trPr>
        <w:tc>
          <w:tcPr>
            <w:tcW w:w="1974" w:type="dxa"/>
          </w:tcPr>
          <w:p w14:paraId="1124524E" w14:textId="2C08B514" w:rsidR="007B5F16" w:rsidRPr="0069230D" w:rsidRDefault="007B5F16" w:rsidP="00F57453">
            <w:pPr>
              <w:rPr>
                <w:rFonts w:cs="Open Sans"/>
              </w:rPr>
            </w:pPr>
          </w:p>
        </w:tc>
        <w:tc>
          <w:tcPr>
            <w:tcW w:w="5508" w:type="dxa"/>
            <w:gridSpan w:val="2"/>
          </w:tcPr>
          <w:p w14:paraId="048664B9" w14:textId="37F0E2D9" w:rsidR="00F57453" w:rsidRPr="0069230D" w:rsidRDefault="00F57453" w:rsidP="001D2DF5">
            <w:pPr>
              <w:rPr>
                <w:rFonts w:cs="Open Sans"/>
              </w:rPr>
            </w:pPr>
          </w:p>
        </w:tc>
      </w:tr>
      <w:tr w:rsidR="0069230D" w:rsidRPr="0069230D" w14:paraId="69E97814" w14:textId="77777777" w:rsidTr="00F57453">
        <w:trPr>
          <w:trHeight w:val="232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146270551"/>
              <w:placeholder>
                <w:docPart w:val="5AC2F27FC005475DA8E4D1737FCA0222"/>
              </w:placeholder>
            </w:sdtPr>
            <w:sdtEndPr/>
            <w:sdtContent>
              <w:p w14:paraId="5A5389F4" w14:textId="1367F191" w:rsidR="007B5F16" w:rsidRPr="0069230D" w:rsidRDefault="00511963" w:rsidP="001D2DF5">
                <w:pPr>
                  <w:rPr>
                    <w:rFonts w:cs="Open Sans"/>
                  </w:rPr>
                </w:pPr>
                <w:r w:rsidRPr="0069230D">
                  <w:rPr>
                    <w:rFonts w:cs="Open Sans"/>
                  </w:rPr>
                  <w:t>10.00 – 10.30</w:t>
                </w:r>
              </w:p>
            </w:sdtContent>
          </w:sdt>
          <w:p w14:paraId="51E02C2F" w14:textId="77777777" w:rsidR="007B5F16" w:rsidRPr="0069230D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sz w:val="26"/>
                <w:szCs w:val="26"/>
              </w:rPr>
            </w:pPr>
          </w:p>
        </w:tc>
        <w:tc>
          <w:tcPr>
            <w:tcW w:w="5508" w:type="dxa"/>
            <w:gridSpan w:val="2"/>
          </w:tcPr>
          <w:p w14:paraId="2676F10C" w14:textId="77777777" w:rsidR="00F57453" w:rsidRPr="0069230D" w:rsidRDefault="00F57453" w:rsidP="00F57453">
            <w:pPr>
              <w:rPr>
                <w:rFonts w:eastAsiaTheme="majorEastAsia" w:cs="Open Sans"/>
                <w:bCs/>
                <w:sz w:val="24"/>
                <w:szCs w:val="24"/>
              </w:rPr>
            </w:pPr>
            <w:r w:rsidRPr="0069230D">
              <w:rPr>
                <w:rFonts w:eastAsiaTheme="majorEastAsia" w:cs="Open Sans"/>
                <w:bCs/>
                <w:sz w:val="24"/>
                <w:szCs w:val="24"/>
              </w:rPr>
              <w:t>Organisering av beitelag</w:t>
            </w:r>
          </w:p>
          <w:p w14:paraId="3C0A183A" w14:textId="54CE37C5" w:rsidR="00F57453" w:rsidRPr="00652E1B" w:rsidRDefault="00F57453" w:rsidP="00F57453">
            <w:pPr>
              <w:rPr>
                <w:rFonts w:eastAsiaTheme="majorEastAsia" w:cs="Open Sans"/>
                <w:bCs/>
                <w:szCs w:val="20"/>
              </w:rPr>
            </w:pPr>
            <w:r w:rsidRPr="00652E1B">
              <w:rPr>
                <w:rFonts w:eastAsiaTheme="majorEastAsia" w:cs="Open Sans"/>
                <w:bCs/>
                <w:szCs w:val="20"/>
              </w:rPr>
              <w:t>Beiarn beitelag</w:t>
            </w:r>
            <w:r w:rsidR="00652E1B">
              <w:rPr>
                <w:rFonts w:eastAsiaTheme="majorEastAsia" w:cs="Open Sans"/>
                <w:bCs/>
                <w:szCs w:val="20"/>
              </w:rPr>
              <w:t xml:space="preserve"> v/ Håkon Høyås </w:t>
            </w:r>
          </w:p>
          <w:p w14:paraId="01927043" w14:textId="4B059654" w:rsidR="00F57453" w:rsidRPr="0069230D" w:rsidRDefault="00F57453" w:rsidP="00F57453">
            <w:pPr>
              <w:rPr>
                <w:rFonts w:eastAsiaTheme="majorEastAsia" w:cs="Open Sans"/>
                <w:bCs/>
                <w:szCs w:val="20"/>
              </w:rPr>
            </w:pPr>
          </w:p>
        </w:tc>
      </w:tr>
      <w:tr w:rsidR="0069230D" w:rsidRPr="0069230D" w14:paraId="437FD8B3" w14:textId="77777777" w:rsidTr="00F57453">
        <w:trPr>
          <w:trHeight w:val="232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047370587"/>
              <w:placeholder>
                <w:docPart w:val="66385072A39840C49D704B2FBEA58F54"/>
              </w:placeholder>
            </w:sdtPr>
            <w:sdtEndPr/>
            <w:sdtContent>
              <w:p w14:paraId="5BCCC974" w14:textId="09B7E66C" w:rsidR="007B5F16" w:rsidRPr="0069230D" w:rsidRDefault="00511963" w:rsidP="00F57453">
                <w:pPr>
                  <w:rPr>
                    <w:rFonts w:cs="Open Sans"/>
                  </w:rPr>
                </w:pPr>
                <w:r w:rsidRPr="0069230D">
                  <w:rPr>
                    <w:rFonts w:cs="Open Sans"/>
                  </w:rPr>
                  <w:t xml:space="preserve">10.30 – </w:t>
                </w:r>
                <w:r w:rsidR="00565D15" w:rsidRPr="0069230D">
                  <w:rPr>
                    <w:rFonts w:cs="Open Sans"/>
                  </w:rPr>
                  <w:t>10.50</w:t>
                </w:r>
              </w:p>
            </w:sdtContent>
          </w:sdt>
        </w:tc>
        <w:tc>
          <w:tcPr>
            <w:tcW w:w="5508" w:type="dxa"/>
            <w:gridSpan w:val="2"/>
          </w:tcPr>
          <w:p w14:paraId="3A612314" w14:textId="77777777" w:rsidR="00652E1B" w:rsidRPr="00652E1B" w:rsidRDefault="00652E1B" w:rsidP="00652E1B">
            <w:pPr>
              <w:rPr>
                <w:rFonts w:eastAsiaTheme="majorEastAsia" w:cs="Open Sans"/>
                <w:bCs/>
                <w:sz w:val="24"/>
                <w:szCs w:val="24"/>
              </w:rPr>
            </w:pPr>
            <w:r w:rsidRPr="00652E1B">
              <w:rPr>
                <w:rFonts w:eastAsiaTheme="majorEastAsia" w:cs="Open Sans"/>
                <w:bCs/>
                <w:sz w:val="24"/>
                <w:szCs w:val="24"/>
              </w:rPr>
              <w:t>Miljøtilskudd til drift av beitelag</w:t>
            </w:r>
          </w:p>
          <w:p w14:paraId="06AAA8CD" w14:textId="50D051C5" w:rsidR="002F178E" w:rsidRPr="0069230D" w:rsidRDefault="000501B5" w:rsidP="001D2DF5">
            <w:pPr>
              <w:rPr>
                <w:rFonts w:eastAsiaTheme="majorEastAsia" w:cs="Open Sans"/>
                <w:bCs/>
                <w:szCs w:val="20"/>
              </w:rPr>
            </w:pPr>
            <w:r>
              <w:rPr>
                <w:rFonts w:eastAsiaTheme="majorEastAsia" w:cs="Open Sans"/>
                <w:bCs/>
                <w:szCs w:val="20"/>
              </w:rPr>
              <w:t>Vestvågøy</w:t>
            </w:r>
            <w:r w:rsidR="00F57453" w:rsidRPr="0069230D">
              <w:rPr>
                <w:rFonts w:eastAsiaTheme="majorEastAsia" w:cs="Open Sans"/>
                <w:bCs/>
                <w:szCs w:val="20"/>
              </w:rPr>
              <w:t xml:space="preserve"> kommune</w:t>
            </w:r>
            <w:r w:rsidR="00652E1B">
              <w:rPr>
                <w:rFonts w:eastAsiaTheme="majorEastAsia" w:cs="Open Sans"/>
                <w:bCs/>
                <w:szCs w:val="20"/>
              </w:rPr>
              <w:t xml:space="preserve"> v/ </w:t>
            </w:r>
            <w:r>
              <w:rPr>
                <w:rFonts w:eastAsiaTheme="majorEastAsia" w:cs="Open Sans"/>
                <w:bCs/>
                <w:szCs w:val="20"/>
              </w:rPr>
              <w:t>Ivar Johansen</w:t>
            </w:r>
            <w:r w:rsidR="00652E1B">
              <w:rPr>
                <w:rFonts w:eastAsiaTheme="majorEastAsia" w:cs="Open Sans"/>
                <w:bCs/>
                <w:szCs w:val="20"/>
              </w:rPr>
              <w:t xml:space="preserve"> </w:t>
            </w:r>
          </w:p>
          <w:p w14:paraId="31DE9827" w14:textId="3511CB22" w:rsidR="00F57453" w:rsidRPr="0069230D" w:rsidRDefault="00F57453" w:rsidP="001D2DF5">
            <w:pPr>
              <w:rPr>
                <w:rFonts w:eastAsiaTheme="majorEastAsia" w:cs="Open Sans"/>
                <w:bCs/>
                <w:szCs w:val="20"/>
              </w:rPr>
            </w:pPr>
          </w:p>
        </w:tc>
      </w:tr>
      <w:tr w:rsidR="0069230D" w:rsidRPr="0069230D" w14:paraId="05B6B179" w14:textId="77777777" w:rsidTr="00F57453">
        <w:trPr>
          <w:trHeight w:val="232"/>
          <w:tblHeader/>
        </w:trPr>
        <w:tc>
          <w:tcPr>
            <w:tcW w:w="1974" w:type="dxa"/>
          </w:tcPr>
          <w:p w14:paraId="64FB35B3" w14:textId="2F6B15B5" w:rsidR="00F57453" w:rsidRPr="0069230D" w:rsidRDefault="00565D15" w:rsidP="00F57453">
            <w:pPr>
              <w:keepNext/>
              <w:keepLines/>
              <w:outlineLvl w:val="1"/>
              <w:rPr>
                <w:rFonts w:eastAsiaTheme="majorEastAsia" w:cs="Open Sans"/>
                <w:bCs/>
                <w:szCs w:val="20"/>
              </w:rPr>
            </w:pPr>
            <w:r w:rsidRPr="0069230D">
              <w:rPr>
                <w:rFonts w:eastAsiaTheme="majorEastAsia" w:cs="Open Sans"/>
                <w:bCs/>
                <w:szCs w:val="20"/>
              </w:rPr>
              <w:t>10.50 – 11.05</w:t>
            </w:r>
          </w:p>
        </w:tc>
        <w:tc>
          <w:tcPr>
            <w:tcW w:w="5508" w:type="dxa"/>
            <w:gridSpan w:val="2"/>
          </w:tcPr>
          <w:p w14:paraId="449FEC66" w14:textId="12587CB6" w:rsidR="00F57453" w:rsidRPr="0069230D" w:rsidRDefault="00F57453" w:rsidP="00F57453">
            <w:pPr>
              <w:rPr>
                <w:rFonts w:cs="Open Sans"/>
                <w:sz w:val="24"/>
                <w:szCs w:val="24"/>
              </w:rPr>
            </w:pPr>
            <w:r w:rsidRPr="0069230D">
              <w:rPr>
                <w:rFonts w:cs="Open Sans"/>
                <w:sz w:val="24"/>
                <w:szCs w:val="24"/>
              </w:rPr>
              <w:t xml:space="preserve">Radiobjeller </w:t>
            </w:r>
            <w:r w:rsidR="00565D15" w:rsidRPr="0069230D">
              <w:rPr>
                <w:rFonts w:cs="Open Sans"/>
                <w:sz w:val="24"/>
                <w:szCs w:val="24"/>
              </w:rPr>
              <w:t>i beitelag</w:t>
            </w:r>
          </w:p>
          <w:p w14:paraId="505F9F81" w14:textId="00E8DF54" w:rsidR="00565D15" w:rsidRPr="0069230D" w:rsidRDefault="00F57453" w:rsidP="00565D15">
            <w:pPr>
              <w:rPr>
                <w:rFonts w:cs="Open Sans"/>
              </w:rPr>
            </w:pPr>
            <w:r w:rsidRPr="0069230D">
              <w:rPr>
                <w:rFonts w:cs="Open Sans"/>
              </w:rPr>
              <w:t>Oppland radiobjellelag</w:t>
            </w:r>
            <w:r w:rsidR="00652E1B">
              <w:rPr>
                <w:rFonts w:cs="Open Sans"/>
              </w:rPr>
              <w:t xml:space="preserve"> v/ Pål Kjorstad </w:t>
            </w:r>
          </w:p>
          <w:p w14:paraId="2906D218" w14:textId="5CFDE490" w:rsidR="00565D15" w:rsidRPr="0069230D" w:rsidRDefault="00565D15" w:rsidP="00565D15">
            <w:pPr>
              <w:rPr>
                <w:rFonts w:cs="Open Sans"/>
              </w:rPr>
            </w:pPr>
          </w:p>
        </w:tc>
      </w:tr>
      <w:tr w:rsidR="0069230D" w:rsidRPr="0069230D" w14:paraId="4938266F" w14:textId="77777777" w:rsidTr="00F57453">
        <w:trPr>
          <w:gridAfter w:val="1"/>
          <w:wAfter w:w="1542" w:type="dxa"/>
          <w:trHeight w:val="232"/>
          <w:tblHeader/>
        </w:trPr>
        <w:tc>
          <w:tcPr>
            <w:tcW w:w="5940" w:type="dxa"/>
            <w:gridSpan w:val="2"/>
          </w:tcPr>
          <w:p w14:paraId="4E7DBFE9" w14:textId="6AEC39B8" w:rsidR="00F57453" w:rsidRPr="0069230D" w:rsidRDefault="00511963" w:rsidP="00F57453">
            <w:pPr>
              <w:keepNext/>
              <w:keepLines/>
              <w:outlineLvl w:val="1"/>
              <w:rPr>
                <w:rFonts w:eastAsiaTheme="majorEastAsia" w:cs="Open Sans"/>
                <w:bCs/>
                <w:sz w:val="24"/>
                <w:szCs w:val="24"/>
              </w:rPr>
            </w:pPr>
            <w:r w:rsidRPr="0069230D">
              <w:rPr>
                <w:rFonts w:eastAsiaTheme="majorEastAsia" w:cs="Open Sans"/>
                <w:bCs/>
                <w:szCs w:val="20"/>
              </w:rPr>
              <w:t>11.</w:t>
            </w:r>
            <w:r w:rsidR="00565D15" w:rsidRPr="0069230D">
              <w:rPr>
                <w:rFonts w:eastAsiaTheme="majorEastAsia" w:cs="Open Sans"/>
                <w:bCs/>
                <w:szCs w:val="20"/>
              </w:rPr>
              <w:t>05 – 11.</w:t>
            </w:r>
            <w:r w:rsidR="0069230D">
              <w:rPr>
                <w:rFonts w:eastAsiaTheme="majorEastAsia" w:cs="Open Sans"/>
                <w:bCs/>
                <w:szCs w:val="20"/>
              </w:rPr>
              <w:t>15</w:t>
            </w:r>
            <w:r w:rsidR="00F57453" w:rsidRPr="0069230D">
              <w:rPr>
                <w:rFonts w:eastAsiaTheme="majorEastAsia" w:cs="Open Sans"/>
                <w:bCs/>
                <w:szCs w:val="20"/>
              </w:rPr>
              <w:t xml:space="preserve">             </w:t>
            </w:r>
            <w:r w:rsidR="00652E1B" w:rsidRPr="00652E1B">
              <w:rPr>
                <w:rFonts w:eastAsiaTheme="majorEastAsia" w:cs="Open Sans"/>
                <w:bCs/>
                <w:sz w:val="24"/>
                <w:szCs w:val="24"/>
              </w:rPr>
              <w:t xml:space="preserve">Oppsummering </w:t>
            </w:r>
            <w:r w:rsidR="00F57453" w:rsidRPr="00652E1B">
              <w:rPr>
                <w:rFonts w:eastAsiaTheme="majorEastAsia" w:cs="Open Sans"/>
                <w:bCs/>
                <w:sz w:val="32"/>
                <w:szCs w:val="32"/>
              </w:rPr>
              <w:t xml:space="preserve"> </w:t>
            </w:r>
          </w:p>
        </w:tc>
      </w:tr>
      <w:tr w:rsidR="0069230D" w:rsidRPr="0069230D" w14:paraId="275ED3D5" w14:textId="77777777" w:rsidTr="00F57453">
        <w:trPr>
          <w:gridAfter w:val="1"/>
          <w:wAfter w:w="1542" w:type="dxa"/>
          <w:trHeight w:val="232"/>
          <w:tblHeader/>
        </w:trPr>
        <w:tc>
          <w:tcPr>
            <w:tcW w:w="5940" w:type="dxa"/>
            <w:gridSpan w:val="2"/>
          </w:tcPr>
          <w:p w14:paraId="2BBA5BC1" w14:textId="77777777" w:rsidR="00F57453" w:rsidRPr="0069230D" w:rsidRDefault="00F57453" w:rsidP="00F57453">
            <w:pPr>
              <w:keepNext/>
              <w:keepLines/>
              <w:outlineLvl w:val="1"/>
              <w:rPr>
                <w:rFonts w:eastAsiaTheme="majorEastAsia" w:cs="Open Sans"/>
                <w:bCs/>
                <w:sz w:val="24"/>
                <w:szCs w:val="24"/>
              </w:rPr>
            </w:pPr>
          </w:p>
        </w:tc>
      </w:tr>
      <w:tr w:rsidR="00F57453" w:rsidRPr="0069230D" w14:paraId="75095179" w14:textId="77777777" w:rsidTr="00F57453">
        <w:trPr>
          <w:gridAfter w:val="1"/>
          <w:wAfter w:w="1542" w:type="dxa"/>
          <w:trHeight w:val="232"/>
          <w:tblHeader/>
        </w:trPr>
        <w:tc>
          <w:tcPr>
            <w:tcW w:w="5940" w:type="dxa"/>
            <w:gridSpan w:val="2"/>
          </w:tcPr>
          <w:p w14:paraId="726DB017" w14:textId="77777777" w:rsidR="00F57453" w:rsidRPr="0069230D" w:rsidRDefault="00F57453" w:rsidP="00F57453">
            <w:pPr>
              <w:keepNext/>
              <w:keepLines/>
              <w:outlineLvl w:val="1"/>
              <w:rPr>
                <w:rFonts w:eastAsiaTheme="majorEastAsia" w:cs="Open Sans"/>
                <w:bCs/>
                <w:sz w:val="24"/>
                <w:szCs w:val="24"/>
              </w:rPr>
            </w:pPr>
          </w:p>
        </w:tc>
      </w:tr>
    </w:tbl>
    <w:p w14:paraId="4CC31EC3" w14:textId="77777777" w:rsidR="00083242" w:rsidRPr="0069230D" w:rsidRDefault="00083242" w:rsidP="007B5F16">
      <w:pPr>
        <w:pStyle w:val="Tittel"/>
        <w:pBdr>
          <w:bottom w:val="none" w:sz="0" w:space="0" w:color="auto"/>
        </w:pBdr>
        <w:jc w:val="center"/>
        <w:rPr>
          <w:rFonts w:ascii="Open Sans" w:hAnsi="Open Sans" w:cs="Open Sans"/>
          <w:color w:val="auto"/>
          <w:sz w:val="16"/>
        </w:rPr>
      </w:pPr>
    </w:p>
    <w:sectPr w:rsidR="00083242" w:rsidRPr="0069230D" w:rsidSect="007B5F16">
      <w:headerReference w:type="default" r:id="rId13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993B" w14:textId="77777777" w:rsidR="00381459" w:rsidRDefault="00381459" w:rsidP="00A81FDC">
      <w:r>
        <w:separator/>
      </w:r>
    </w:p>
  </w:endnote>
  <w:endnote w:type="continuationSeparator" w:id="0">
    <w:p w14:paraId="5A8EE997" w14:textId="77777777" w:rsidR="00381459" w:rsidRDefault="00381459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42A8" w14:textId="77777777" w:rsidR="00381459" w:rsidRDefault="00381459" w:rsidP="00A81FDC">
      <w:r>
        <w:separator/>
      </w:r>
    </w:p>
  </w:footnote>
  <w:footnote w:type="continuationSeparator" w:id="0">
    <w:p w14:paraId="7E50BD41" w14:textId="77777777" w:rsidR="00381459" w:rsidRDefault="00381459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845F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22F3CF3E" wp14:editId="7E62539D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8E"/>
    <w:rsid w:val="0001421C"/>
    <w:rsid w:val="0002619B"/>
    <w:rsid w:val="00027C59"/>
    <w:rsid w:val="000501B5"/>
    <w:rsid w:val="00054275"/>
    <w:rsid w:val="0007227A"/>
    <w:rsid w:val="00081489"/>
    <w:rsid w:val="00081F4B"/>
    <w:rsid w:val="000821CE"/>
    <w:rsid w:val="00083242"/>
    <w:rsid w:val="0009096E"/>
    <w:rsid w:val="0009692E"/>
    <w:rsid w:val="000B5D53"/>
    <w:rsid w:val="000C1991"/>
    <w:rsid w:val="000C2925"/>
    <w:rsid w:val="000C70B4"/>
    <w:rsid w:val="000D3220"/>
    <w:rsid w:val="000D4F02"/>
    <w:rsid w:val="000E2395"/>
    <w:rsid w:val="001052AB"/>
    <w:rsid w:val="0010666E"/>
    <w:rsid w:val="0012022B"/>
    <w:rsid w:val="001471C2"/>
    <w:rsid w:val="00151F41"/>
    <w:rsid w:val="00152746"/>
    <w:rsid w:val="00161275"/>
    <w:rsid w:val="00167A3B"/>
    <w:rsid w:val="0017704E"/>
    <w:rsid w:val="0019532E"/>
    <w:rsid w:val="001B6B54"/>
    <w:rsid w:val="001C6097"/>
    <w:rsid w:val="001E53C2"/>
    <w:rsid w:val="001F712E"/>
    <w:rsid w:val="00223F02"/>
    <w:rsid w:val="00226258"/>
    <w:rsid w:val="00227872"/>
    <w:rsid w:val="00242A20"/>
    <w:rsid w:val="00276761"/>
    <w:rsid w:val="00290030"/>
    <w:rsid w:val="00291491"/>
    <w:rsid w:val="00297386"/>
    <w:rsid w:val="002B202C"/>
    <w:rsid w:val="002B34A6"/>
    <w:rsid w:val="002D021B"/>
    <w:rsid w:val="002D1FCB"/>
    <w:rsid w:val="002D7159"/>
    <w:rsid w:val="002F178E"/>
    <w:rsid w:val="003023B2"/>
    <w:rsid w:val="003106D9"/>
    <w:rsid w:val="00315D42"/>
    <w:rsid w:val="003261ED"/>
    <w:rsid w:val="003553C4"/>
    <w:rsid w:val="0035664C"/>
    <w:rsid w:val="0037076C"/>
    <w:rsid w:val="00381459"/>
    <w:rsid w:val="0039131D"/>
    <w:rsid w:val="003923F7"/>
    <w:rsid w:val="00394989"/>
    <w:rsid w:val="003952A7"/>
    <w:rsid w:val="003B22D0"/>
    <w:rsid w:val="003B4C45"/>
    <w:rsid w:val="003D2116"/>
    <w:rsid w:val="003D3685"/>
    <w:rsid w:val="00401548"/>
    <w:rsid w:val="00402431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87D98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02E56"/>
    <w:rsid w:val="00511963"/>
    <w:rsid w:val="005244E6"/>
    <w:rsid w:val="005303D9"/>
    <w:rsid w:val="0053668D"/>
    <w:rsid w:val="0054339D"/>
    <w:rsid w:val="00555F3D"/>
    <w:rsid w:val="00565D15"/>
    <w:rsid w:val="0057395D"/>
    <w:rsid w:val="00585F47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434E7"/>
    <w:rsid w:val="00652E1B"/>
    <w:rsid w:val="00666560"/>
    <w:rsid w:val="0067377A"/>
    <w:rsid w:val="00683A2A"/>
    <w:rsid w:val="0069230D"/>
    <w:rsid w:val="006D2D6B"/>
    <w:rsid w:val="006F5364"/>
    <w:rsid w:val="007151FA"/>
    <w:rsid w:val="007412FF"/>
    <w:rsid w:val="00742E78"/>
    <w:rsid w:val="00750EDD"/>
    <w:rsid w:val="00767A5C"/>
    <w:rsid w:val="007B161A"/>
    <w:rsid w:val="007B5F16"/>
    <w:rsid w:val="007B6A54"/>
    <w:rsid w:val="007C39CD"/>
    <w:rsid w:val="007C6FE5"/>
    <w:rsid w:val="007D1770"/>
    <w:rsid w:val="007D26E4"/>
    <w:rsid w:val="007D2CF7"/>
    <w:rsid w:val="007D7980"/>
    <w:rsid w:val="007E47E4"/>
    <w:rsid w:val="007E573C"/>
    <w:rsid w:val="007F31A3"/>
    <w:rsid w:val="007F4683"/>
    <w:rsid w:val="007F6A5E"/>
    <w:rsid w:val="00817C11"/>
    <w:rsid w:val="00817FB6"/>
    <w:rsid w:val="008377F2"/>
    <w:rsid w:val="008422A3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8E64CF"/>
    <w:rsid w:val="009163C4"/>
    <w:rsid w:val="0092055A"/>
    <w:rsid w:val="0092267D"/>
    <w:rsid w:val="00927029"/>
    <w:rsid w:val="00955A55"/>
    <w:rsid w:val="0098728D"/>
    <w:rsid w:val="00991714"/>
    <w:rsid w:val="009A3E4D"/>
    <w:rsid w:val="009B43A2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76C44"/>
    <w:rsid w:val="00A81BD1"/>
    <w:rsid w:val="00A81FDC"/>
    <w:rsid w:val="00AA6C9D"/>
    <w:rsid w:val="00AB2CA1"/>
    <w:rsid w:val="00AD2850"/>
    <w:rsid w:val="00AD5DB0"/>
    <w:rsid w:val="00AD5DBF"/>
    <w:rsid w:val="00AE6DC5"/>
    <w:rsid w:val="00AF6AB5"/>
    <w:rsid w:val="00B439C5"/>
    <w:rsid w:val="00B461C3"/>
    <w:rsid w:val="00B61526"/>
    <w:rsid w:val="00B61F58"/>
    <w:rsid w:val="00B65FBC"/>
    <w:rsid w:val="00B661D2"/>
    <w:rsid w:val="00B67D60"/>
    <w:rsid w:val="00B727A4"/>
    <w:rsid w:val="00B875EB"/>
    <w:rsid w:val="00B92241"/>
    <w:rsid w:val="00B94446"/>
    <w:rsid w:val="00BE1E47"/>
    <w:rsid w:val="00BE73C1"/>
    <w:rsid w:val="00BF1A29"/>
    <w:rsid w:val="00C03DBC"/>
    <w:rsid w:val="00C04FE9"/>
    <w:rsid w:val="00C146CA"/>
    <w:rsid w:val="00C26349"/>
    <w:rsid w:val="00C27259"/>
    <w:rsid w:val="00C35CAE"/>
    <w:rsid w:val="00C3645B"/>
    <w:rsid w:val="00C42FFC"/>
    <w:rsid w:val="00C5169C"/>
    <w:rsid w:val="00C61CC1"/>
    <w:rsid w:val="00C63A32"/>
    <w:rsid w:val="00D053D0"/>
    <w:rsid w:val="00D15F7F"/>
    <w:rsid w:val="00D170B3"/>
    <w:rsid w:val="00D2429F"/>
    <w:rsid w:val="00D40496"/>
    <w:rsid w:val="00D614BF"/>
    <w:rsid w:val="00D72ED1"/>
    <w:rsid w:val="00D764FD"/>
    <w:rsid w:val="00D76882"/>
    <w:rsid w:val="00D86658"/>
    <w:rsid w:val="00D9570E"/>
    <w:rsid w:val="00DA5254"/>
    <w:rsid w:val="00DB4BD3"/>
    <w:rsid w:val="00DE5303"/>
    <w:rsid w:val="00E03AAC"/>
    <w:rsid w:val="00E059BE"/>
    <w:rsid w:val="00E06845"/>
    <w:rsid w:val="00E07265"/>
    <w:rsid w:val="00E12143"/>
    <w:rsid w:val="00E36F9A"/>
    <w:rsid w:val="00E612E5"/>
    <w:rsid w:val="00E61B5D"/>
    <w:rsid w:val="00E6504C"/>
    <w:rsid w:val="00E671FE"/>
    <w:rsid w:val="00E92C0D"/>
    <w:rsid w:val="00E92CFC"/>
    <w:rsid w:val="00EA213C"/>
    <w:rsid w:val="00EA2AD4"/>
    <w:rsid w:val="00EB0290"/>
    <w:rsid w:val="00EB5B6C"/>
    <w:rsid w:val="00ED0D91"/>
    <w:rsid w:val="00ED0DC2"/>
    <w:rsid w:val="00EE0986"/>
    <w:rsid w:val="00EE3013"/>
    <w:rsid w:val="00EF23D6"/>
    <w:rsid w:val="00EF2C47"/>
    <w:rsid w:val="00F01261"/>
    <w:rsid w:val="00F22C69"/>
    <w:rsid w:val="00F3607F"/>
    <w:rsid w:val="00F4330E"/>
    <w:rsid w:val="00F50A91"/>
    <w:rsid w:val="00F57453"/>
    <w:rsid w:val="00F936BE"/>
    <w:rsid w:val="00F94139"/>
    <w:rsid w:val="00FA600C"/>
    <w:rsid w:val="00FD5276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D1F5D"/>
  <w15:chartTrackingRefBased/>
  <w15:docId w15:val="{97BF3E68-4884-4B47-A026-B1427F4E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4C76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98728D"/>
    <w:pPr>
      <w:pBdr>
        <w:bottom w:val="single" w:sz="8" w:space="4" w:color="00244C" w:themeColor="accent1"/>
      </w:pBdr>
      <w:spacing w:after="300"/>
      <w:contextualSpacing/>
    </w:pPr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98728D"/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2A20"/>
    <w:pPr>
      <w:numPr>
        <w:ilvl w:val="1"/>
      </w:numPr>
      <w:spacing w:after="200" w:line="276" w:lineRule="auto"/>
    </w:pPr>
    <w:rPr>
      <w:rFonts w:eastAsiaTheme="majorEastAsia" w:cs="Arial"/>
      <w:iCs/>
      <w:color w:val="00244C" w:themeColor="accent1"/>
      <w:spacing w:val="15"/>
      <w:sz w:val="28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2A20"/>
    <w:rPr>
      <w:rFonts w:ascii="Open Sans" w:eastAsiaTheme="majorEastAsia" w:hAnsi="Open Sans" w:cs="Arial"/>
      <w:iCs/>
      <w:color w:val="00244C" w:themeColor="accent1"/>
      <w:spacing w:val="15"/>
      <w:sz w:val="28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B5F16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7B5F16"/>
    <w:pPr>
      <w:spacing w:after="200" w:line="276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NO\Program%20enkel%20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F069FD13C046DDB319A6F820D55D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3B8857-CC5D-4035-A533-66913304C16C}"/>
      </w:docPartPr>
      <w:docPartBody>
        <w:p w:rsidR="002D3C1B" w:rsidRDefault="00DD3C80">
          <w:pPr>
            <w:pStyle w:val="61F069FD13C046DDB319A6F820D55DA2"/>
          </w:pPr>
          <w:r>
            <w:rPr>
              <w:rStyle w:val="UndertittelTegn"/>
              <w:rFonts w:cs="Open Sans"/>
              <w:sz w:val="26"/>
              <w:szCs w:val="26"/>
            </w:rPr>
            <w:t>D</w:t>
          </w:r>
          <w:r>
            <w:rPr>
              <w:rStyle w:val="UndertittelTegn"/>
              <w:sz w:val="26"/>
              <w:szCs w:val="26"/>
            </w:rPr>
            <w:t>ato for</w:t>
          </w: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 xml:space="preserve"> kurset/konferansen</w:t>
          </w:r>
        </w:p>
      </w:docPartBody>
    </w:docPart>
    <w:docPart>
      <w:docPartPr>
        <w:name w:val="F37887DF2FFA4A228F5F027F4ACDA2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7B3EC9-AD9E-4684-AF4C-D5CCB13C9030}"/>
      </w:docPartPr>
      <w:docPartBody>
        <w:p w:rsidR="002D3C1B" w:rsidRDefault="00DD3C80">
          <w:pPr>
            <w:pStyle w:val="F37887DF2FFA4A228F5F027F4ACDA2C0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Sted og møterom</w:t>
          </w:r>
        </w:p>
      </w:docPartBody>
    </w:docPart>
    <w:docPart>
      <w:docPartPr>
        <w:name w:val="7B08356F1142492282B168434B2321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9C2E9B-78D2-4946-A408-4837DE2FFAF0}"/>
      </w:docPartPr>
      <w:docPartBody>
        <w:p w:rsidR="002D3C1B" w:rsidRDefault="00DD3C80">
          <w:pPr>
            <w:pStyle w:val="7B08356F1142492282B168434B2321F9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F915106F9ACA46DA914FCDC4CEFAF8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2C605C-9CC5-44A2-A88A-44D059083B8E}"/>
      </w:docPartPr>
      <w:docPartBody>
        <w:p w:rsidR="002D3C1B" w:rsidRDefault="00DD3C80">
          <w:pPr>
            <w:pStyle w:val="F915106F9ACA46DA914FCDC4CEFAF833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64C16D9CA634489C842BF3F8990E46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2969C8-E96C-44E9-992C-B3F0ADA573F2}"/>
      </w:docPartPr>
      <w:docPartBody>
        <w:p w:rsidR="002D3C1B" w:rsidRDefault="00DD3C80">
          <w:pPr>
            <w:pStyle w:val="64C16D9CA634489C842BF3F8990E46D5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5AC2F27FC005475DA8E4D1737FCA02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7C78F6-F3E9-419B-98CD-95DCB9EAECF3}"/>
      </w:docPartPr>
      <w:docPartBody>
        <w:p w:rsidR="002D3C1B" w:rsidRDefault="00DD3C80">
          <w:pPr>
            <w:pStyle w:val="5AC2F27FC005475DA8E4D1737FCA0222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66385072A39840C49D704B2FBEA58F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19FAA1-49BF-46A2-AA58-A14FD7417EF9}"/>
      </w:docPartPr>
      <w:docPartBody>
        <w:p w:rsidR="002D3C1B" w:rsidRDefault="00DD3C80">
          <w:pPr>
            <w:pStyle w:val="66385072A39840C49D704B2FBEA58F54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1D4CE95634454DEABAB5305F5A95CB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23E7E6-7331-48B3-871B-EC6078B28AED}"/>
      </w:docPartPr>
      <w:docPartBody>
        <w:p w:rsidR="002D3C1B" w:rsidRDefault="00DD3C80" w:rsidP="00DD3C80">
          <w:pPr>
            <w:pStyle w:val="1D4CE95634454DEABAB5305F5A95CB99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Ansvarlig for arrangementet</w:t>
          </w:r>
        </w:p>
      </w:docPartBody>
    </w:docPart>
    <w:docPart>
      <w:docPartPr>
        <w:name w:val="BED3FF9D822841D48F058706838394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0E17D6-6166-4999-835D-29A05A2968D7}"/>
      </w:docPartPr>
      <w:docPartBody>
        <w:p w:rsidR="002D3C1B" w:rsidRDefault="00DD3C80" w:rsidP="00DD3C80">
          <w:pPr>
            <w:pStyle w:val="BED3FF9D822841D48F058706838394B5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Kontaktinformasjon</w:t>
          </w:r>
        </w:p>
      </w:docPartBody>
    </w:docPart>
    <w:docPart>
      <w:docPartPr>
        <w:name w:val="A35E551D1ECF4E3B9BFCA3F4AF61DA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DE4B7D-DAF5-4F9F-879F-9D8BC5126B1B}"/>
      </w:docPartPr>
      <w:docPartBody>
        <w:p w:rsidR="00F45B63" w:rsidRDefault="00B27988" w:rsidP="00B27988">
          <w:pPr>
            <w:pStyle w:val="A35E551D1ECF4E3B9BFCA3F4AF61DAA0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80"/>
    <w:rsid w:val="002D3C1B"/>
    <w:rsid w:val="00A32E0A"/>
    <w:rsid w:val="00B27988"/>
    <w:rsid w:val="00DD3C80"/>
    <w:rsid w:val="00F4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3C80"/>
    <w:pPr>
      <w:numPr>
        <w:ilvl w:val="1"/>
      </w:numPr>
      <w:spacing w:after="200" w:line="276" w:lineRule="auto"/>
    </w:pPr>
    <w:rPr>
      <w:rFonts w:ascii="Arial" w:eastAsiaTheme="majorEastAsia" w:hAnsi="Arial" w:cs="Arial"/>
      <w:iCs/>
      <w:color w:val="4472C4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3C80"/>
    <w:rPr>
      <w:rFonts w:ascii="Arial" w:eastAsiaTheme="majorEastAsia" w:hAnsi="Arial" w:cs="Arial"/>
      <w:iCs/>
      <w:color w:val="4472C4" w:themeColor="accent1"/>
      <w:spacing w:val="15"/>
      <w:sz w:val="28"/>
      <w:szCs w:val="24"/>
    </w:rPr>
  </w:style>
  <w:style w:type="paragraph" w:customStyle="1" w:styleId="61F069FD13C046DDB319A6F820D55DA2">
    <w:name w:val="61F069FD13C046DDB319A6F820D55DA2"/>
  </w:style>
  <w:style w:type="paragraph" w:customStyle="1" w:styleId="F37887DF2FFA4A228F5F027F4ACDA2C0">
    <w:name w:val="F37887DF2FFA4A228F5F027F4ACDA2C0"/>
  </w:style>
  <w:style w:type="paragraph" w:customStyle="1" w:styleId="7B08356F1142492282B168434B2321F9">
    <w:name w:val="7B08356F1142492282B168434B2321F9"/>
  </w:style>
  <w:style w:type="paragraph" w:customStyle="1" w:styleId="F915106F9ACA46DA914FCDC4CEFAF833">
    <w:name w:val="F915106F9ACA46DA914FCDC4CEFAF833"/>
  </w:style>
  <w:style w:type="paragraph" w:customStyle="1" w:styleId="64C16D9CA634489C842BF3F8990E46D5">
    <w:name w:val="64C16D9CA634489C842BF3F8990E46D5"/>
  </w:style>
  <w:style w:type="paragraph" w:customStyle="1" w:styleId="5AC2F27FC005475DA8E4D1737FCA0222">
    <w:name w:val="5AC2F27FC005475DA8E4D1737FCA0222"/>
  </w:style>
  <w:style w:type="paragraph" w:customStyle="1" w:styleId="66385072A39840C49D704B2FBEA58F54">
    <w:name w:val="66385072A39840C49D704B2FBEA58F54"/>
  </w:style>
  <w:style w:type="paragraph" w:customStyle="1" w:styleId="1D4CE95634454DEABAB5305F5A95CB99">
    <w:name w:val="1D4CE95634454DEABAB5305F5A95CB99"/>
    <w:rsid w:val="00DD3C80"/>
  </w:style>
  <w:style w:type="paragraph" w:customStyle="1" w:styleId="BED3FF9D822841D48F058706838394B5">
    <w:name w:val="BED3FF9D822841D48F058706838394B5"/>
    <w:rsid w:val="00DD3C80"/>
  </w:style>
  <w:style w:type="paragraph" w:customStyle="1" w:styleId="A35E551D1ECF4E3B9BFCA3F4AF61DAA0">
    <w:name w:val="A35E551D1ECF4E3B9BFCA3F4AF61DAA0"/>
    <w:rsid w:val="00B27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MNO DOKUMENTER" ma:contentTypeID="0x010100AEE3F90A70206F4FBC2504B20346D9B10045AAB0AF7D25844883F899F396BCBF03" ma:contentTypeVersion="118" ma:contentTypeDescription="" ma:contentTypeScope="" ma:versionID="d74d797924c059b9c6167ab00dd6b09d">
  <xsd:schema xmlns:xsd="http://www.w3.org/2001/XMLSchema" xmlns:xs="http://www.w3.org/2001/XMLSchema" xmlns:p="http://schemas.microsoft.com/office/2006/metadata/properties" xmlns:ns2="138d6e04-1f76-42ad-b243-d07376ed33c3" xmlns:ns3="d53afbd5-b515-4af6-9878-c80c768a5eb8" xmlns:ns4="69eaa1cf-f250-461f-9d01-7255543802b4" targetNamespace="http://schemas.microsoft.com/office/2006/metadata/properties" ma:root="true" ma:fieldsID="6c66d4e2cc50b54c2a2247647dcd1f47" ns2:_="" ns3:_="" ns4:_="">
    <xsd:import namespace="138d6e04-1f76-42ad-b243-d07376ed33c3"/>
    <xsd:import namespace="d53afbd5-b515-4af6-9878-c80c768a5eb8"/>
    <xsd:import namespace="69eaa1cf-f250-461f-9d01-7255543802b4"/>
    <xsd:element name="properties">
      <xsd:complexType>
        <xsd:sequence>
          <xsd:element name="documentManagement">
            <xsd:complexType>
              <xsd:all>
                <xsd:element ref="ns2:Møtedato" minOccurs="0"/>
                <xsd:element ref="ns3:Møtedokument" minOccurs="0"/>
                <xsd:element ref="ns2:Saksnummer_x0020__x0028_møte_x0029_" minOccurs="0"/>
                <xsd:element ref="ns2:ISBN-nummer" minOccurs="0"/>
                <xsd:element ref="ns2:TaxCatchAllLabel" minOccurs="0"/>
                <xsd:element ref="ns2:AvdelingerTaxHTField0" minOccurs="0"/>
                <xsd:element ref="ns2:FagområderTaxHTField0" minOccurs="0"/>
                <xsd:element ref="ns2:Kommuner1TaxHTField0" minOccurs="0"/>
                <xsd:element ref="ns2:Sosialt_x0020_1TaxHTField0" minOccurs="0"/>
                <xsd:element ref="ns2:ÅrTaxHTField0" minOccurs="0"/>
                <xsd:element ref="ns2:_dlc_DocIdPersistId" minOccurs="0"/>
                <xsd:element ref="ns2:_dlc_DocIdUrl" minOccurs="0"/>
                <xsd:element ref="ns2:_dlc_DocId" minOccurs="0"/>
                <xsd:element ref="ns2:DokumenttyperTaxHTField0" minOccurs="0"/>
                <xsd:element ref="ns2:TaxCatchAll" minOccurs="0"/>
                <xsd:element ref="ns4:M_x00e5_lgrupp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Møtedato" ma:index="6" nillable="true" ma:displayName="Møtedato" ma:description="" ma:format="DateOnly" ma:indexed="true" ma:internalName="M_x00f8_tedato" ma:readOnly="false">
      <xsd:simpleType>
        <xsd:restriction base="dms:DateTime"/>
      </xsd:simpleType>
    </xsd:element>
    <xsd:element name="Saksnummer_x0020__x0028_møte_x0029_" ma:index="8" nillable="true" ma:displayName="Saksnummer (møte)" ma:description="Refererer til dokumentets saksnummer for møtet, eventuelt møtets nummer." ma:internalName="Saksnummer_x0020__x0028_m_x00f8_te_x0029_" ma:readOnly="false">
      <xsd:simpleType>
        <xsd:restriction base="dms:Text">
          <xsd:maxLength value="50"/>
        </xsd:restriction>
      </xsd:simpleType>
    </xsd:element>
    <xsd:element name="ISBN-nummer" ma:index="10" nillable="true" ma:displayName="ISBN-nummer" ma:description="Skrives slik: xxx-xx-xxxxx-xx-x" ma:internalName="ISBN_x002d_nummer">
      <xsd:simpleType>
        <xsd:restriction base="dms:Text">
          <xsd:maxLength value="17"/>
        </xsd:restriction>
      </xsd:simpleType>
    </xsd:element>
    <xsd:element name="TaxCatchAllLabel" ma:index="12" nillable="true" ma:displayName="Taxonomy Catch All Column1" ma:description="" ma:hidden="true" ma:list="{f7030938-8ba3-4935-8356-9c1c0f05ea97}" ma:internalName="TaxCatchAllLabel" ma:readOnly="true" ma:showField="CatchAllDataLabel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delingerTaxHTField0" ma:index="14" ma:taxonomy="true" ma:internalName="AvdelingerTaxHTField0" ma:taxonomyFieldName="Avdelinger" ma:displayName="Organisasjonstilhørighet" ma:default="" ma:fieldId="{4cf49562-14f0-4bf8-bd77-7e558af77665}" ma:taxonomyMulti="true" ma:sspId="638f2f0d-cca0-472d-9312-871d4ef2f1b2" ma:termSetId="7ea6b9bb-221b-444a-888c-58aa94d88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gområderTaxHTField0" ma:index="16" ma:taxonomy="true" ma:internalName="Fagomr_x00e5_derTaxHTField0" ma:taxonomyFieldName="Fagomr_x00e5_der" ma:displayName="Fagområder" ma:default="" ma:fieldId="{a5b72c67-0e4f-476f-bef0-245e1a92580c}" ma:taxonomyMulti="true" ma:sspId="638f2f0d-cca0-472d-9312-871d4ef2f1b2" ma:termSetId="b0ce4a20-dc28-466e-ace2-103c7ad92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uner1TaxHTField0" ma:index="18" nillable="true" ma:taxonomy="true" ma:internalName="Kommuner1TaxHTField0" ma:taxonomyFieldName="Kommuner1" ma:displayName="Kommuner" ma:default="" ma:fieldId="{369942c3-309f-4148-b1d0-a071f08126e8}" ma:taxonomyMulti="true" ma:sspId="638f2f0d-cca0-472d-9312-871d4ef2f1b2" ma:termSetId="d152b473-c4be-49a2-8228-5d44aa895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sialt_x0020_1TaxHTField0" ma:index="20" nillable="true" ma:taxonomy="true" ma:internalName="Sosialt_x0020_1TaxHTField0" ma:taxonomyFieldName="Sosialt_x0020_1" ma:displayName="Sosialt" ma:default="" ma:fieldId="{48be24a4-1093-4784-b89b-ce688282050a}" ma:taxonomyMulti="true" ma:sspId="638f2f0d-cca0-472d-9312-871d4ef2f1b2" ma:termSetId="73939d73-c430-4fe8-b0ee-ed481a27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ÅrTaxHTField0" ma:index="23" nillable="true" ma:taxonomy="true" ma:internalName="_x00c5_rTaxHTField0" ma:taxonomyFieldName="_x00c5_r" ma:displayName="År" ma:default="" ma:fieldId="{f515a0ec-3f20-439b-a0c5-89ee9c2ceba8}" ma:taxonomyMulti="true" ma:sspId="638f2f0d-cca0-472d-9312-871d4ef2f1b2" ma:termSetId="2983d30e-8826-4ec2-b7ab-2d2633cea28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6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7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DokumenttyperTaxHTField0" ma:index="28" ma:taxonomy="true" ma:internalName="DokumenttyperTaxHTField0" ma:taxonomyFieldName="Dokumenttyper" ma:displayName="Dokument" ma:indexed="true" ma:default="" ma:fieldId="{fb2ca57d-962d-4739-a68e-7412b9c990f9}" ma:sspId="638f2f0d-cca0-472d-9312-871d4ef2f1b2" ma:termSetId="2675e837-a4ce-4e1e-8865-8a0eb3b97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description="" ma:hidden="true" ma:list="{f7030938-8ba3-4935-8356-9c1c0f05ea97}" ma:internalName="TaxCatchAll" ma:showField="CatchAllData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fbd5-b515-4af6-9878-c80c768a5eb8" elementFormDefault="qualified">
    <xsd:import namespace="http://schemas.microsoft.com/office/2006/documentManagement/types"/>
    <xsd:import namespace="http://schemas.microsoft.com/office/infopath/2007/PartnerControls"/>
    <xsd:element name="Møtedokument" ma:index="7" nillable="true" ma:displayName="Møtedokument" ma:default="0" ma:description="Kryss av for ja hvis dokumentet skal legges fram i et møte. Husk å påføre møtedato og sak nr." ma:internalName="M_x00f8_tedokument">
      <xsd:simpleType>
        <xsd:restriction base="dms:Boolean"/>
      </xsd:simpleType>
    </xsd:element>
    <xsd:element name="SharedWithUsers" ma:index="3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aa1cf-f250-461f-9d01-7255543802b4" elementFormDefault="qualified">
    <xsd:import namespace="http://schemas.microsoft.com/office/2006/documentManagement/types"/>
    <xsd:import namespace="http://schemas.microsoft.com/office/infopath/2007/PartnerControls"/>
    <xsd:element name="M_x00e5_lgrupper" ma:index="30" nillable="true" ma:displayName="Målgrupper" ma:hidden="true" ma:internalName="M_x00e5_lgrupp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ÅrTaxHTField0 xmlns="138d6e04-1f76-42ad-b243-d07376ed33c3">
      <Terms xmlns="http://schemas.microsoft.com/office/infopath/2007/PartnerControls"/>
    </ÅrTaxHTField0>
    <TaxCatchAll xmlns="138d6e04-1f76-42ad-b243-d07376ed33c3">
      <Value>118</Value>
      <Value>1121</Value>
      <Value>120</Value>
      <Value>337</Value>
    </TaxCatchAll>
    <Avdeling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Landbruk</TermName>
          <TermId xmlns="http://schemas.microsoft.com/office/infopath/2007/PartnerControls">1fd698d2-5cca-45c5-a807-0be07bd2c48c</TermId>
        </TermInfo>
      </Terms>
    </AvdelingerTaxHTField0>
    <Fagområd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Tradisjonelt landbruk</TermName>
          <TermId xmlns="http://schemas.microsoft.com/office/infopath/2007/PartnerControls">a332c9ba-c87f-4b88-8502-dc011184e264</TermId>
        </TermInfo>
        <TermInfo xmlns="http://schemas.microsoft.com/office/infopath/2007/PartnerControls">
          <TermName xmlns="http://schemas.microsoft.com/office/infopath/2007/PartnerControls">Næringsutvikling</TermName>
          <TermId xmlns="http://schemas.microsoft.com/office/infopath/2007/PartnerControls">852b6847-4f32-4cf8-9ba7-ecc2900363b5</TermId>
        </TermInfo>
      </Terms>
    </FagområderTaxHTField0>
    <Møtedato xmlns="138d6e04-1f76-42ad-b243-d07376ed33c3" xsi:nil="true"/>
    <Dokumenttyp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876002f1-3ae2-452b-898c-76921a7b2dfd</TermId>
        </TermInfo>
      </Terms>
    </DokumenttyperTaxHTField0>
    <Sosialt_x0020_1TaxHTField0 xmlns="138d6e04-1f76-42ad-b243-d07376ed33c3">
      <Terms xmlns="http://schemas.microsoft.com/office/infopath/2007/PartnerControls"/>
    </Sosialt_x0020_1TaxHTField0>
    <Kommuner1TaxHTField0 xmlns="138d6e04-1f76-42ad-b243-d07376ed33c3">
      <Terms xmlns="http://schemas.microsoft.com/office/infopath/2007/PartnerControls"/>
    </Kommuner1TaxHTField0>
    <Saksnummer_x0020__x0028_møte_x0029_ xmlns="138d6e04-1f76-42ad-b243-d07376ed33c3" xsi:nil="true"/>
    <_dlc_DocId xmlns="138d6e04-1f76-42ad-b243-d07376ed33c3">UKUM45TMN2SN-63-16892</_dlc_DocId>
    <_dlc_DocIdUrl xmlns="138d6e04-1f76-42ad-b243-d07376ed33c3">
      <Url>https://sharepointnordland.fylkesmannen.local/dokumentsenter/_layouts/15/DocIdRedir.aspx?ID=UKUM45TMN2SN-63-16892</Url>
      <Description>UKUM45TMN2SN-63-16892</Description>
    </_dlc_DocIdUrl>
    <ISBN-nummer xmlns="138d6e04-1f76-42ad-b243-d07376ed33c3" xsi:nil="true"/>
    <Møtedokument xmlns="d53afbd5-b515-4af6-9878-c80c768a5eb8">false</Møtedokument>
    <_dlc_DocIdPersistId xmlns="138d6e04-1f76-42ad-b243-d07376ed33c3">true</_dlc_DocIdPersistId>
    <M_x00e5_lgrupper xmlns="69eaa1cf-f250-461f-9d01-7255543802b4" xsi:nil="true"/>
    <SharedWithUsers xmlns="d53afbd5-b515-4af6-9878-c80c768a5eb8">
      <UserInfo>
        <DisplayName/>
        <AccountId xsi:nil="true"/>
        <AccountType/>
      </UserInfo>
    </SharedWithUsers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F01677-A41D-4B90-BD4C-79F2F8A8103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A6DBA1A-F2B6-48E4-AE0D-DEE3E9DB3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1643E-EA2A-4998-B57F-14C18D2EE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d6e04-1f76-42ad-b243-d07376ed33c3"/>
    <ds:schemaRef ds:uri="d53afbd5-b515-4af6-9878-c80c768a5eb8"/>
    <ds:schemaRef ds:uri="69eaa1cf-f250-461f-9d01-725554380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C50C1-287D-45D8-8368-07A33C8C61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4E9589-0BF5-4971-B0AB-933F338F6093}">
  <ds:schemaRefs>
    <ds:schemaRef ds:uri="http://schemas.microsoft.com/office/2006/metadata/properties"/>
    <ds:schemaRef ds:uri="http://schemas.microsoft.com/office/infopath/2007/PartnerControls"/>
    <ds:schemaRef ds:uri="138d6e04-1f76-42ad-b243-d07376ed33c3"/>
    <ds:schemaRef ds:uri="d53afbd5-b515-4af6-9878-c80c768a5eb8"/>
    <ds:schemaRef ds:uri="69eaa1cf-f250-461f-9d01-7255543802b4"/>
  </ds:schemaRefs>
</ds:datastoreItem>
</file>

<file path=customXml/itemProps6.xml><?xml version="1.0" encoding="utf-8"?>
<ds:datastoreItem xmlns:ds="http://schemas.openxmlformats.org/officeDocument/2006/customXml" ds:itemID="{A7B0142A-38F8-4AE2-842B-A4B0602615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enkel side</Template>
  <TotalTime>19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enkel side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organisering beitelag 24.02.2021</dc:title>
  <dc:subject/>
  <dc:creator>Pedersen, Signe</dc:creator>
  <cp:keywords/>
  <dc:description/>
  <cp:lastModifiedBy>Kvavik, Grete Nytrøen</cp:lastModifiedBy>
  <cp:revision>9</cp:revision>
  <cp:lastPrinted>2021-12-10T12:15:00Z</cp:lastPrinted>
  <dcterms:created xsi:type="dcterms:W3CDTF">2021-12-07T11:05:00Z</dcterms:created>
  <dcterms:modified xsi:type="dcterms:W3CDTF">2022-02-16T07:48:00Z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0x010100AEE3F90A70206F4FBC2504B20346D9B10045AAB0AF7D25844883F899F396BCBF03</vt:lpwstr>
  </property>
  <property fmtid="{D5CDD505-2E9C-101B-9397-08002B2CF9AE}" pid="3" name="Kommuner1">
    <vt:lpwstr/>
  </property>
  <property fmtid="{D5CDD505-2E9C-101B-9397-08002B2CF9AE}" pid="4" name="År">
    <vt:lpwstr/>
  </property>
  <property fmtid="{D5CDD505-2E9C-101B-9397-08002B2CF9AE}" pid="5" name="Dokumenttyper">
    <vt:lpwstr>118;#Mal|876002f1-3ae2-452b-898c-76921a7b2dfd</vt:lpwstr>
  </property>
  <property fmtid="{D5CDD505-2E9C-101B-9397-08002B2CF9AE}" pid="6" name="Fagområder">
    <vt:lpwstr>1121;#Tradisjonelt landbruk|a332c9ba-c87f-4b88-8502-dc011184e264;#337;#Næringsutvikling|852b6847-4f32-4cf8-9ba7-ecc2900363b5</vt:lpwstr>
  </property>
  <property fmtid="{D5CDD505-2E9C-101B-9397-08002B2CF9AE}" pid="7" name="Avdelinger">
    <vt:lpwstr>120;#Landbruk|1fd698d2-5cca-45c5-a807-0be07bd2c48c</vt:lpwstr>
  </property>
  <property fmtid="{D5CDD505-2E9C-101B-9397-08002B2CF9AE}" pid="8" name="Sosialt 1">
    <vt:lpwstr/>
  </property>
  <property fmtid="{D5CDD505-2E9C-101B-9397-08002B2CF9AE}" pid="9" name="_dlc_DocIdItemGuid">
    <vt:lpwstr>d7d31871-efb4-4a2c-bcda-4a6929444bd5</vt:lpwstr>
  </property>
  <property fmtid="{D5CDD505-2E9C-101B-9397-08002B2CF9AE}" pid="10" name="Sosialt">
    <vt:lpwstr/>
  </property>
  <property fmtid="{D5CDD505-2E9C-101B-9397-08002B2CF9AE}" pid="11" name="Kommuner">
    <vt:lpwstr/>
  </property>
  <property fmtid="{D5CDD505-2E9C-101B-9397-08002B2CF9AE}" pid="12" name="a327a1ea918648dab3bb5b5ae36ce9a5">
    <vt:lpwstr/>
  </property>
  <property fmtid="{D5CDD505-2E9C-101B-9397-08002B2CF9AE}" pid="13" name="Notarius/translatør">
    <vt:lpwstr/>
  </property>
  <property fmtid="{D5CDD505-2E9C-101B-9397-08002B2CF9AE}" pid="14" name="_dlc_policyId">
    <vt:lpwstr/>
  </property>
  <property fmtid="{D5CDD505-2E9C-101B-9397-08002B2CF9AE}" pid="15" name="ItemRetentionFormula">
    <vt:lpwstr/>
  </property>
</Properties>
</file>