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</w:tblGrid>
      <w:tr w:rsidR="009B0B4C" w:rsidRPr="00E85FCA" w14:paraId="15C37C44" w14:textId="77777777" w:rsidTr="00997D24">
        <w:tc>
          <w:tcPr>
            <w:tcW w:w="4627" w:type="dxa"/>
          </w:tcPr>
          <w:p w14:paraId="06F2B094" w14:textId="06DC77B0" w:rsidR="009B0B4C" w:rsidRPr="00E85FCA" w:rsidRDefault="006D3C73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62336" behindDoc="0" locked="1" layoutInCell="1" allowOverlap="0" wp14:anchorId="193C4F1D" wp14:editId="1B8775BC">
                  <wp:simplePos x="0" y="0"/>
                  <wp:positionH relativeFrom="column">
                    <wp:posOffset>-515620</wp:posOffset>
                  </wp:positionH>
                  <wp:positionV relativeFrom="page">
                    <wp:posOffset>-386715</wp:posOffset>
                  </wp:positionV>
                  <wp:extent cx="3216910" cy="973455"/>
                  <wp:effectExtent l="0" t="0" r="0" b="0"/>
                  <wp:wrapNone/>
                  <wp:docPr id="2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276CD8BC" w14:textId="77777777" w:rsidR="009B0B4C" w:rsidRPr="00E85FCA" w:rsidRDefault="009B0B4C" w:rsidP="00A81FDC"/>
        </w:tc>
      </w:tr>
      <w:tr w:rsidR="009B0B4C" w:rsidRPr="00E85FCA" w14:paraId="45EF3537" w14:textId="77777777" w:rsidTr="00997D24">
        <w:tc>
          <w:tcPr>
            <w:tcW w:w="4627" w:type="dxa"/>
          </w:tcPr>
          <w:p w14:paraId="0782F9A0" w14:textId="77777777" w:rsidR="009B0B4C" w:rsidRPr="00E85FCA" w:rsidRDefault="009B0B4C" w:rsidP="00A81FDC"/>
        </w:tc>
        <w:tc>
          <w:tcPr>
            <w:tcW w:w="193" w:type="dxa"/>
          </w:tcPr>
          <w:p w14:paraId="46AF1616" w14:textId="77777777" w:rsidR="009B0B4C" w:rsidRPr="00E85FCA" w:rsidRDefault="009B0B4C" w:rsidP="00A81FDC"/>
        </w:tc>
        <w:bookmarkStart w:id="0" w:name="Brevdato"/>
        <w:bookmarkEnd w:id="0"/>
      </w:tr>
      <w:tr w:rsidR="009B0B4C" w:rsidRPr="00E85FCA" w14:paraId="098F05CE" w14:textId="77777777" w:rsidTr="00997D24">
        <w:tc>
          <w:tcPr>
            <w:tcW w:w="4627" w:type="dxa"/>
          </w:tcPr>
          <w:p w14:paraId="04D9560D" w14:textId="77777777" w:rsidR="009B0B4C" w:rsidRPr="00E85FCA" w:rsidRDefault="009B0B4C" w:rsidP="00A81FDC"/>
        </w:tc>
        <w:tc>
          <w:tcPr>
            <w:tcW w:w="193" w:type="dxa"/>
          </w:tcPr>
          <w:p w14:paraId="20C6E6C0" w14:textId="77777777" w:rsidR="009B0B4C" w:rsidRPr="00E85FCA" w:rsidRDefault="009B0B4C" w:rsidP="00A81FDC"/>
        </w:tc>
      </w:tr>
      <w:tr w:rsidR="009B0B4C" w:rsidRPr="00E85FCA" w14:paraId="31C1BBE2" w14:textId="77777777" w:rsidTr="00997D24">
        <w:tc>
          <w:tcPr>
            <w:tcW w:w="4627" w:type="dxa"/>
          </w:tcPr>
          <w:p w14:paraId="4EDE7033" w14:textId="77777777" w:rsidR="009B0B4C" w:rsidRPr="00E85FCA" w:rsidRDefault="009B0B4C" w:rsidP="00A81FDC"/>
        </w:tc>
        <w:tc>
          <w:tcPr>
            <w:tcW w:w="193" w:type="dxa"/>
          </w:tcPr>
          <w:p w14:paraId="46832F7D" w14:textId="77777777" w:rsidR="009B0B4C" w:rsidRPr="00E85FCA" w:rsidRDefault="009B0B4C" w:rsidP="00A81FDC"/>
        </w:tc>
      </w:tr>
      <w:tr w:rsidR="009B0B4C" w:rsidRPr="00E85FCA" w14:paraId="27419A0D" w14:textId="77777777" w:rsidTr="00997D24">
        <w:tc>
          <w:tcPr>
            <w:tcW w:w="4627" w:type="dxa"/>
          </w:tcPr>
          <w:p w14:paraId="70518F09" w14:textId="77777777" w:rsidR="009B0B4C" w:rsidRPr="00E85FCA" w:rsidRDefault="009B0B4C" w:rsidP="00A81FDC"/>
        </w:tc>
        <w:tc>
          <w:tcPr>
            <w:tcW w:w="193" w:type="dxa"/>
          </w:tcPr>
          <w:p w14:paraId="03E9467B" w14:textId="77777777" w:rsidR="009B0B4C" w:rsidRPr="00E85FCA" w:rsidRDefault="009B0B4C" w:rsidP="00A81FDC"/>
        </w:tc>
        <w:bookmarkStart w:id="1" w:name="RefDato"/>
        <w:bookmarkEnd w:id="1"/>
      </w:tr>
      <w:tr w:rsidR="009B0B4C" w:rsidRPr="00E85FCA" w14:paraId="47A29BA2" w14:textId="77777777" w:rsidTr="00997D24">
        <w:trPr>
          <w:trHeight w:val="222"/>
        </w:trPr>
        <w:tc>
          <w:tcPr>
            <w:tcW w:w="4820" w:type="dxa"/>
            <w:gridSpan w:val="2"/>
          </w:tcPr>
          <w:p w14:paraId="1ABFB57F" w14:textId="77777777" w:rsidR="009B0B4C" w:rsidRPr="00E85FCA" w:rsidRDefault="009B0B4C" w:rsidP="00A81FDC"/>
        </w:tc>
      </w:tr>
    </w:tbl>
    <w:p w14:paraId="41B1E8DA" w14:textId="77777777" w:rsidR="00B67D60" w:rsidRPr="00E85FCA" w:rsidRDefault="00B67D60" w:rsidP="00A81FDC">
      <w:pPr>
        <w:sectPr w:rsidR="00B67D60" w:rsidRPr="00E85FCA" w:rsidSect="008C38E0">
          <w:headerReference w:type="default" r:id="rId11"/>
          <w:footerReference w:type="first" r:id="rId12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2" w:name="Kontakt"/>
      <w:bookmarkStart w:id="3" w:name="Fasttabell"/>
      <w:bookmarkEnd w:id="2"/>
      <w:bookmarkEnd w:id="3"/>
    </w:p>
    <w:p w14:paraId="613ED3ED" w14:textId="77777777" w:rsidR="00226258" w:rsidRDefault="009B0B4C" w:rsidP="007D26E4">
      <w:pPr>
        <w:pStyle w:val="Overskrift1"/>
      </w:pPr>
      <w:r>
        <w:t>Eksempel på oversendelsesbrev – Søknad på kommunalt kompetanse- og innovasjonstilskudd</w:t>
      </w:r>
    </w:p>
    <w:p w14:paraId="4255180B" w14:textId="77777777" w:rsidR="009B0B4C" w:rsidRPr="009B0B4C" w:rsidRDefault="009B0B4C" w:rsidP="009B0B4C"/>
    <w:p w14:paraId="55883BE1" w14:textId="77777777" w:rsidR="00B461C3" w:rsidRDefault="009B0B4C" w:rsidP="00B461C3">
      <w:bookmarkStart w:id="4" w:name="Start"/>
      <w:bookmarkEnd w:id="4"/>
      <w:r>
        <w:t>Vi søker med dette om midler til følgende tiltak:</w:t>
      </w:r>
    </w:p>
    <w:p w14:paraId="666E176E" w14:textId="77777777" w:rsidR="009B0B4C" w:rsidRDefault="009B0B4C" w:rsidP="00B461C3"/>
    <w:p w14:paraId="2885B7FF" w14:textId="222C543F" w:rsidR="009B0B4C" w:rsidRDefault="009B0B4C" w:rsidP="00B461C3">
      <w:r w:rsidRPr="009B0B4C">
        <w:rPr>
          <w:b/>
          <w:bCs/>
        </w:rPr>
        <w:t>Kompetanse:</w:t>
      </w:r>
      <w:r>
        <w:tab/>
      </w:r>
      <w:r w:rsidR="00365C85">
        <w:t>xxx</w:t>
      </w:r>
      <w:r>
        <w:t xml:space="preserve">,- </w:t>
      </w:r>
      <w:r>
        <w:tab/>
        <w:t>overført fra 20</w:t>
      </w:r>
      <w:r w:rsidR="008B11F8">
        <w:t>20</w:t>
      </w:r>
      <w:r>
        <w:t xml:space="preserve">: </w:t>
      </w:r>
      <w:r w:rsidR="00365C85">
        <w:t>xxx</w:t>
      </w:r>
      <w:r>
        <w:t>,-</w:t>
      </w:r>
    </w:p>
    <w:p w14:paraId="2CF06DBB" w14:textId="6A150025" w:rsidR="009B0B4C" w:rsidRDefault="009B0B4C" w:rsidP="00B461C3">
      <w:r w:rsidRPr="008B11F8">
        <w:rPr>
          <w:b/>
          <w:bCs/>
        </w:rPr>
        <w:t>BPA:</w:t>
      </w:r>
      <w:r>
        <w:t xml:space="preserve"> </w:t>
      </w:r>
      <w:r>
        <w:tab/>
      </w:r>
      <w:r>
        <w:tab/>
      </w:r>
      <w:r w:rsidR="00365C85">
        <w:t>xxx</w:t>
      </w:r>
      <w:r>
        <w:t>,-</w:t>
      </w:r>
      <w:r>
        <w:tab/>
        <w:t>overført fra 20</w:t>
      </w:r>
      <w:r w:rsidR="008B11F8">
        <w:t>20</w:t>
      </w:r>
      <w:r>
        <w:t xml:space="preserve">: </w:t>
      </w:r>
      <w:r w:rsidR="00365C85">
        <w:t>xxx</w:t>
      </w:r>
      <w:r>
        <w:t>,-</w:t>
      </w:r>
    </w:p>
    <w:p w14:paraId="1EAE6C56" w14:textId="77777777" w:rsidR="009B0B4C" w:rsidRDefault="009B0B4C" w:rsidP="00B461C3"/>
    <w:p w14:paraId="247EEB12" w14:textId="77777777" w:rsidR="009B0B4C" w:rsidRPr="009B0B4C" w:rsidRDefault="009B0B4C" w:rsidP="00B461C3">
      <w:pPr>
        <w:rPr>
          <w:b/>
          <w:bCs/>
        </w:rPr>
      </w:pPr>
      <w:r w:rsidRPr="009B0B4C">
        <w:rPr>
          <w:b/>
          <w:bCs/>
        </w:rPr>
        <w:t>Innovasjon:</w:t>
      </w:r>
      <w:r w:rsidRPr="009B0B4C">
        <w:rPr>
          <w:b/>
          <w:bCs/>
        </w:rPr>
        <w:tab/>
      </w:r>
    </w:p>
    <w:p w14:paraId="340CE47C" w14:textId="3102A22D" w:rsidR="009B0B4C" w:rsidRDefault="009B0B4C" w:rsidP="00B461C3">
      <w:r>
        <w:t>Prosjekt 1</w:t>
      </w:r>
      <w:r w:rsidR="008B11F8">
        <w:t xml:space="preserve"> (</w:t>
      </w:r>
      <w:r w:rsidR="00365C85">
        <w:t xml:space="preserve">eks. </w:t>
      </w:r>
      <w:r w:rsidR="008B11F8">
        <w:t>nytt prosjekt)</w:t>
      </w:r>
      <w:r>
        <w:t xml:space="preserve">: </w:t>
      </w:r>
      <w:r>
        <w:tab/>
      </w:r>
      <w:r w:rsidR="008B11F8">
        <w:tab/>
      </w:r>
      <w:r w:rsidR="00365C85">
        <w:t>xxx</w:t>
      </w:r>
      <w:r>
        <w:t>,-</w:t>
      </w:r>
      <w:r w:rsidR="008B11F8">
        <w:tab/>
      </w:r>
    </w:p>
    <w:p w14:paraId="6DA645CE" w14:textId="347C97B3" w:rsidR="009B0B4C" w:rsidRDefault="009B0B4C" w:rsidP="00B461C3">
      <w:r>
        <w:t>Prosjekt 2</w:t>
      </w:r>
      <w:r w:rsidR="008B11F8">
        <w:t xml:space="preserve"> (</w:t>
      </w:r>
      <w:r w:rsidR="00365C85">
        <w:t xml:space="preserve">eks. </w:t>
      </w:r>
      <w:r w:rsidR="008B11F8">
        <w:t>videreført prosjekt)</w:t>
      </w:r>
      <w:r>
        <w:t>:</w:t>
      </w:r>
      <w:r>
        <w:tab/>
      </w:r>
      <w:r w:rsidR="00365C85">
        <w:t>xxx</w:t>
      </w:r>
      <w:r>
        <w:t>,-</w:t>
      </w:r>
      <w:r w:rsidR="008B11F8">
        <w:tab/>
        <w:t xml:space="preserve">overført fra 2020: </w:t>
      </w:r>
      <w:r w:rsidR="00365C85">
        <w:t>xxx</w:t>
      </w:r>
      <w:r w:rsidR="008B11F8">
        <w:t>,-</w:t>
      </w:r>
    </w:p>
    <w:p w14:paraId="1ED0EB18" w14:textId="77777777" w:rsidR="009B0B4C" w:rsidRDefault="009B0B4C" w:rsidP="00B461C3"/>
    <w:p w14:paraId="4FD7C9EA" w14:textId="77777777" w:rsidR="009B0B4C" w:rsidRDefault="009B0B4C" w:rsidP="00B461C3"/>
    <w:p w14:paraId="2469F9D0" w14:textId="1F1B53F0" w:rsidR="009B0B4C" w:rsidRDefault="009B0B4C" w:rsidP="00B461C3">
      <w:r>
        <w:t>Følgende dokumenter</w:t>
      </w:r>
      <w:r w:rsidR="00365C85">
        <w:t xml:space="preserve"> </w:t>
      </w:r>
      <w:r>
        <w:t>følger innsendelsen:</w:t>
      </w:r>
      <w:r w:rsidR="00365C85">
        <w:t xml:space="preserve"> </w:t>
      </w:r>
      <w:bookmarkStart w:id="5" w:name="_GoBack"/>
      <w:bookmarkEnd w:id="5"/>
    </w:p>
    <w:p w14:paraId="10A1784F" w14:textId="77777777" w:rsidR="009B0B4C" w:rsidRDefault="009B0B4C" w:rsidP="00B461C3"/>
    <w:p w14:paraId="1D9116B7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 xml:space="preserve">Søknadsskjema </w:t>
      </w:r>
      <w:proofErr w:type="spellStart"/>
      <w:r>
        <w:t>excel</w:t>
      </w:r>
      <w:proofErr w:type="spellEnd"/>
    </w:p>
    <w:p w14:paraId="62211DCE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1</w:t>
      </w:r>
    </w:p>
    <w:p w14:paraId="2B8151F0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2</w:t>
      </w:r>
    </w:p>
    <w:p w14:paraId="1B311F75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Kompetanseplan</w:t>
      </w:r>
    </w:p>
    <w:p w14:paraId="469098FB" w14:textId="77777777" w:rsidR="008B11F8" w:rsidRDefault="008B11F8" w:rsidP="009B0B4C">
      <w:pPr>
        <w:pStyle w:val="Listeavsnitt"/>
        <w:numPr>
          <w:ilvl w:val="0"/>
          <w:numId w:val="1"/>
        </w:numPr>
      </w:pPr>
      <w:r>
        <w:t>Plan – Leve hele livet</w:t>
      </w:r>
    </w:p>
    <w:p w14:paraId="3449A7FB" w14:textId="77777777" w:rsidR="009B0B4C" w:rsidRPr="00E85FCA" w:rsidRDefault="009B0B4C" w:rsidP="00B461C3"/>
    <w:p w14:paraId="08BE1703" w14:textId="77777777" w:rsidR="00B461C3" w:rsidRDefault="00B461C3" w:rsidP="00B461C3"/>
    <w:p w14:paraId="7F8584DC" w14:textId="77777777" w:rsidR="009B0B4C" w:rsidRPr="00E85FCA" w:rsidRDefault="009B0B4C" w:rsidP="00B461C3"/>
    <w:p w14:paraId="4046E3A8" w14:textId="77777777" w:rsidR="00B461C3" w:rsidRPr="00E85FCA" w:rsidRDefault="00B461C3" w:rsidP="00B461C3"/>
    <w:p w14:paraId="7A98880F" w14:textId="77777777" w:rsidR="00A81FDC" w:rsidRDefault="009B0B4C" w:rsidP="00A81FDC">
      <w:r>
        <w:t>Med vennlig hilsen</w:t>
      </w:r>
    </w:p>
    <w:p w14:paraId="48A89418" w14:textId="77777777" w:rsidR="009B0B4C" w:rsidRDefault="009B0B4C" w:rsidP="00A81FDC"/>
    <w:p w14:paraId="0646453F" w14:textId="77777777" w:rsidR="009B0B4C" w:rsidRDefault="009B0B4C" w:rsidP="00A81FDC">
      <w:r>
        <w:t>Saksbehandlers navn</w:t>
      </w:r>
    </w:p>
    <w:p w14:paraId="50DB4446" w14:textId="472EE78F" w:rsidR="009B0B4C" w:rsidRDefault="009B0B4C" w:rsidP="00A81FDC">
      <w:proofErr w:type="spellStart"/>
      <w:r>
        <w:t>Xxxx</w:t>
      </w:r>
      <w:proofErr w:type="spellEnd"/>
      <w:r>
        <w:t xml:space="preserve"> kommune</w:t>
      </w:r>
    </w:p>
    <w:p w14:paraId="6D763615" w14:textId="6B05BB5D" w:rsidR="0099260C" w:rsidRDefault="0099260C" w:rsidP="00A81FDC"/>
    <w:p w14:paraId="55F1C2D0" w14:textId="36CB9249" w:rsidR="0099260C" w:rsidRDefault="0099260C" w:rsidP="00A81FDC"/>
    <w:p w14:paraId="06D708BA" w14:textId="77777777" w:rsidR="00A81FDC" w:rsidRPr="00E85FCA" w:rsidRDefault="00A81FDC" w:rsidP="00A81FDC"/>
    <w:p w14:paraId="02766C24" w14:textId="77777777" w:rsidR="00A81FDC" w:rsidRPr="00E85FCA" w:rsidRDefault="00A81FDC" w:rsidP="00A81FDC"/>
    <w:p w14:paraId="141F46C5" w14:textId="77777777" w:rsidR="00742E78" w:rsidRPr="00E85FCA" w:rsidRDefault="00742E78" w:rsidP="00A81FDC">
      <w:bookmarkStart w:id="6" w:name="Vedlegg"/>
      <w:bookmarkEnd w:id="6"/>
    </w:p>
    <w:p w14:paraId="0EEAB50F" w14:textId="77777777" w:rsidR="00F22C69" w:rsidRDefault="00F22C69" w:rsidP="000D3220">
      <w:bookmarkStart w:id="7" w:name="KopiTilTabell"/>
      <w:bookmarkStart w:id="8" w:name="Eksternemottakeretabell"/>
      <w:bookmarkEnd w:id="7"/>
      <w:bookmarkEnd w:id="8"/>
    </w:p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5DE2" w14:textId="77777777" w:rsidR="009B0B4C" w:rsidRDefault="009B0B4C" w:rsidP="00A81FDC">
      <w:r>
        <w:separator/>
      </w:r>
    </w:p>
  </w:endnote>
  <w:endnote w:type="continuationSeparator" w:id="0">
    <w:p w14:paraId="476CFC28" w14:textId="77777777" w:rsidR="009B0B4C" w:rsidRDefault="009B0B4C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6D3C73" w14:paraId="429B58AC" w14:textId="77777777" w:rsidTr="00BC32A9">
      <w:tc>
        <w:tcPr>
          <w:tcW w:w="2155" w:type="dxa"/>
          <w:tcBorders>
            <w:top w:val="nil"/>
            <w:bottom w:val="single" w:sz="4" w:space="0" w:color="auto"/>
          </w:tcBorders>
        </w:tcPr>
        <w:p w14:paraId="51D6A637" w14:textId="77777777" w:rsidR="006D3C73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2B3654C" w14:textId="77777777" w:rsidR="006D3C73" w:rsidRPr="00D76882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741DBDE" w14:textId="77777777" w:rsidR="006D3C73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49CA386" w14:textId="77777777" w:rsidR="006D3C73" w:rsidRPr="00D76882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83A1749" w14:textId="77777777" w:rsidR="006D3C73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79C098F" w14:textId="77777777" w:rsidR="006D3C73" w:rsidRPr="00D76882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8279C14" w14:textId="77777777" w:rsidR="006D3C73" w:rsidRDefault="006D3C73" w:rsidP="006D3C73">
          <w:pPr>
            <w:pStyle w:val="Bunntekst"/>
            <w:rPr>
              <w:sz w:val="14"/>
              <w:szCs w:val="14"/>
            </w:rPr>
          </w:pPr>
        </w:p>
      </w:tc>
    </w:tr>
    <w:tr w:rsidR="006D3C73" w:rsidRPr="004837C7" w14:paraId="01E994A6" w14:textId="77777777" w:rsidTr="00BC32A9">
      <w:tc>
        <w:tcPr>
          <w:tcW w:w="2155" w:type="dxa"/>
          <w:tcBorders>
            <w:top w:val="single" w:sz="4" w:space="0" w:color="auto"/>
          </w:tcBorders>
        </w:tcPr>
        <w:p w14:paraId="78AF24E2" w14:textId="55A1144B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7226F4EC" w14:textId="77777777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C8591E0" w14:textId="2F1BB951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1B39FE97" w14:textId="77777777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29C8754" w14:textId="08B5521C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2A007C8E" w14:textId="77777777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74AF6C4" w14:textId="52CFCB41" w:rsidR="006D3C73" w:rsidRPr="004837C7" w:rsidRDefault="006D3C73" w:rsidP="006D3C73">
          <w:pPr>
            <w:pStyle w:val="Bunntekst"/>
            <w:rPr>
              <w:sz w:val="14"/>
              <w:szCs w:val="14"/>
            </w:rPr>
          </w:pPr>
        </w:p>
      </w:tc>
    </w:tr>
  </w:tbl>
  <w:p w14:paraId="129746E5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D3FA" w14:textId="77777777" w:rsidR="009B0B4C" w:rsidRDefault="009B0B4C" w:rsidP="00A81FDC">
      <w:r>
        <w:separator/>
      </w:r>
    </w:p>
  </w:footnote>
  <w:footnote w:type="continuationSeparator" w:id="0">
    <w:p w14:paraId="33920659" w14:textId="77777777" w:rsidR="009B0B4C" w:rsidRDefault="009B0B4C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2577035" w14:textId="77777777" w:rsidTr="00F4330E">
      <w:tc>
        <w:tcPr>
          <w:tcW w:w="4531" w:type="dxa"/>
        </w:tcPr>
        <w:p w14:paraId="431D2D79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51666056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F8A93DD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4F7882CF" w14:textId="77777777" w:rsidR="00B67D60" w:rsidRDefault="00FA62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68E25EA5" wp14:editId="4F55C279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C444F"/>
    <w:multiLevelType w:val="hybridMultilevel"/>
    <w:tmpl w:val="3528C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C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65C85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965AB"/>
    <w:rsid w:val="006D0E50"/>
    <w:rsid w:val="006D2D6B"/>
    <w:rsid w:val="006D3C73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11F8"/>
    <w:rsid w:val="008B20A8"/>
    <w:rsid w:val="008B6D2E"/>
    <w:rsid w:val="008C38E0"/>
    <w:rsid w:val="008E50A5"/>
    <w:rsid w:val="009163C4"/>
    <w:rsid w:val="0092267D"/>
    <w:rsid w:val="00927029"/>
    <w:rsid w:val="0099260C"/>
    <w:rsid w:val="00997D24"/>
    <w:rsid w:val="009A3E4D"/>
    <w:rsid w:val="009B0B4C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4D7"/>
    <w:rsid w:val="00BE1E47"/>
    <w:rsid w:val="00BE73C1"/>
    <w:rsid w:val="00C03DBC"/>
    <w:rsid w:val="00C04FE9"/>
    <w:rsid w:val="00C35CAE"/>
    <w:rsid w:val="00C42FFC"/>
    <w:rsid w:val="00C4712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6C0E38"/>
  <w15:chartTrackingRefBased/>
  <w15:docId w15:val="{6FFD02D4-7C80-4A10-9F7B-6DF5DC7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9B0B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3C7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8061BE2EB1419E5C485517C6A73C" ma:contentTypeVersion="9" ma:contentTypeDescription="Opprett et nytt dokument." ma:contentTypeScope="" ma:versionID="09d656d21a2ae8366bf2de2a06051542">
  <xsd:schema xmlns:xsd="http://www.w3.org/2001/XMLSchema" xmlns:xs="http://www.w3.org/2001/XMLSchema" xmlns:p="http://schemas.microsoft.com/office/2006/metadata/properties" xmlns:ns3="14218848-9f23-41eb-a0fb-b2f4b34b68cb" xmlns:ns4="2fa63c1b-ab27-418b-8f58-36b83659a79a" targetNamespace="http://schemas.microsoft.com/office/2006/metadata/properties" ma:root="true" ma:fieldsID="002d2a81ddee78a75357de714b68508f" ns3:_="" ns4:_="">
    <xsd:import namespace="14218848-9f23-41eb-a0fb-b2f4b34b68cb"/>
    <xsd:import namespace="2fa63c1b-ab27-418b-8f58-36b83659a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8848-9f23-41eb-a0fb-b2f4b34b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63c1b-ab27-418b-8f58-36b83659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678BF-AD78-4B09-A407-8C0E6E062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9FCBF-D998-4FD5-9198-2BF23255F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83D13-4509-45A0-A264-E87833A2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8848-9f23-41eb-a0fb-b2f4b34b68cb"/>
    <ds:schemaRef ds:uri="2fa63c1b-ab27-418b-8f58-36b83659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7142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Tone Susegg</dc:creator>
  <cp:keywords/>
  <dc:description/>
  <cp:lastModifiedBy>Sund, Tone Susegg</cp:lastModifiedBy>
  <cp:revision>3</cp:revision>
  <cp:lastPrinted>2018-11-21T14:17:00Z</cp:lastPrinted>
  <dcterms:created xsi:type="dcterms:W3CDTF">2021-01-28T10:03:00Z</dcterms:created>
  <dcterms:modified xsi:type="dcterms:W3CDTF">2021-02-03T11:56:00Z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0x01010029E78061BE2EB1419E5C485517C6A73C</vt:lpwstr>
  </property>
</Properties>
</file>