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F917" w14:textId="77777777" w:rsidR="00EA4905" w:rsidRPr="000B67E8" w:rsidRDefault="00EA4905" w:rsidP="00C21C86"/>
    <w:p w14:paraId="28B5C41E" w14:textId="77777777" w:rsidR="00DF146D" w:rsidRDefault="00DF146D" w:rsidP="00C21C86"/>
    <w:p w14:paraId="673348DE" w14:textId="43635D3B" w:rsidR="00E0105E" w:rsidRPr="000C6E37" w:rsidRDefault="007149E7" w:rsidP="00EB4D6A">
      <w:pPr>
        <w:pStyle w:val="Tittel"/>
        <w:rPr>
          <w:sz w:val="44"/>
          <w:szCs w:val="44"/>
        </w:rPr>
      </w:pPr>
      <w:bookmarkStart w:id="0" w:name="_Hlk534969942"/>
      <w:r w:rsidRPr="000C6E37">
        <w:rPr>
          <w:sz w:val="44"/>
          <w:szCs w:val="44"/>
        </w:rPr>
        <w:t xml:space="preserve">Informasjon om </w:t>
      </w:r>
      <w:r w:rsidR="00D46E68" w:rsidRPr="000C6E37">
        <w:rPr>
          <w:sz w:val="44"/>
          <w:szCs w:val="44"/>
        </w:rPr>
        <w:t xml:space="preserve">motorisert </w:t>
      </w:r>
      <w:r w:rsidRPr="000C6E37">
        <w:rPr>
          <w:sz w:val="44"/>
          <w:szCs w:val="44"/>
        </w:rPr>
        <w:t xml:space="preserve">ferdsel </w:t>
      </w:r>
      <w:r w:rsidR="00D46E68" w:rsidRPr="000C6E37">
        <w:rPr>
          <w:sz w:val="44"/>
          <w:szCs w:val="44"/>
        </w:rPr>
        <w:t xml:space="preserve">på sjø </w:t>
      </w:r>
      <w:r w:rsidRPr="000C6E37">
        <w:rPr>
          <w:sz w:val="44"/>
          <w:szCs w:val="44"/>
        </w:rPr>
        <w:t xml:space="preserve">i </w:t>
      </w:r>
      <w:r w:rsidR="000C6E37" w:rsidRPr="000C6E37">
        <w:rPr>
          <w:sz w:val="44"/>
          <w:szCs w:val="44"/>
        </w:rPr>
        <w:t xml:space="preserve">verneområder og andre </w:t>
      </w:r>
      <w:r w:rsidRPr="000C6E37">
        <w:rPr>
          <w:sz w:val="44"/>
          <w:szCs w:val="44"/>
        </w:rPr>
        <w:t>sårbare områder for sjøfugl</w:t>
      </w:r>
    </w:p>
    <w:p w14:paraId="357F497C" w14:textId="5426157F" w:rsidR="00E0105E" w:rsidRDefault="00B2517D" w:rsidP="005E4CE6">
      <w:pPr>
        <w:pStyle w:val="Undertittel"/>
      </w:pPr>
      <w:r>
        <w:t>Tid</w:t>
      </w:r>
      <w:r w:rsidR="009E1FA2">
        <w:tab/>
        <w:t>:</w:t>
      </w:r>
      <w:r w:rsidR="007149E7">
        <w:t xml:space="preserve"> 31.mars 2023</w:t>
      </w:r>
    </w:p>
    <w:p w14:paraId="6F32F5E8" w14:textId="5556577A" w:rsidR="00B2517D" w:rsidRPr="00B2517D" w:rsidRDefault="00B2517D" w:rsidP="005E4CE6">
      <w:pPr>
        <w:pStyle w:val="Undertittel"/>
      </w:pPr>
      <w:r>
        <w:t>Sted</w:t>
      </w:r>
      <w:r w:rsidR="009E1FA2">
        <w:t>:</w:t>
      </w:r>
      <w:r w:rsidR="007149E7">
        <w:t xml:space="preserve"> </w:t>
      </w:r>
      <w:proofErr w:type="spellStart"/>
      <w:r w:rsidR="007149E7">
        <w:t>Webinar</w:t>
      </w:r>
      <w:proofErr w:type="spellEnd"/>
      <w:r w:rsidR="007149E7">
        <w:t xml:space="preserve"> – Teams. </w:t>
      </w:r>
    </w:p>
    <w:p w14:paraId="1110B9A6" w14:textId="77777777" w:rsidR="00DF146D" w:rsidRDefault="00DF146D" w:rsidP="005E4CE6"/>
    <w:p w14:paraId="49AECC3A" w14:textId="77777777" w:rsidR="00EB4D6A" w:rsidRDefault="00EB4D6A" w:rsidP="000B67E8"/>
    <w:p w14:paraId="51DDAC61" w14:textId="77777777" w:rsidR="00EB4D6A" w:rsidRPr="00DF146D" w:rsidRDefault="00EB4D6A" w:rsidP="005E4CE6"/>
    <w:bookmarkEnd w:id="0"/>
    <w:p w14:paraId="402AE0E0" w14:textId="77777777" w:rsidR="00B4320D" w:rsidRPr="00530146" w:rsidRDefault="00B4320D" w:rsidP="00C21C86">
      <w:pPr>
        <w:pStyle w:val="Overskrift1"/>
      </w:pPr>
      <w:r w:rsidRPr="00530146">
        <w:t>Program</w:t>
      </w:r>
    </w:p>
    <w:p w14:paraId="4801D0D5" w14:textId="77777777" w:rsidR="00B4320D" w:rsidRPr="00530146" w:rsidRDefault="00B4320D" w:rsidP="00C21C86"/>
    <w:p w14:paraId="08B564F5" w14:textId="1BCCD679" w:rsidR="00B4320D" w:rsidRPr="00D63884" w:rsidRDefault="00B4320D" w:rsidP="00D51D1C">
      <w:pPr>
        <w:pStyle w:val="Ramme"/>
      </w:pPr>
      <w:r w:rsidRPr="00D63884">
        <w:t xml:space="preserve">Møteleder: </w:t>
      </w:r>
      <w:r w:rsidR="007149E7">
        <w:t>Gry Tveten Aune og Eldar Ryan</w:t>
      </w:r>
    </w:p>
    <w:p w14:paraId="31EEBBDC" w14:textId="77777777" w:rsidR="00B4320D" w:rsidRPr="00B24778" w:rsidRDefault="00B4320D" w:rsidP="00C21C86"/>
    <w:p w14:paraId="2EA9AAE2" w14:textId="27B9D605" w:rsidR="00B4320D" w:rsidRPr="00B24778" w:rsidRDefault="00B2517D" w:rsidP="00C21C86">
      <w:r w:rsidRPr="00B24778">
        <w:t>0</w:t>
      </w:r>
      <w:r w:rsidR="00987424">
        <w:t>9</w:t>
      </w:r>
      <w:r w:rsidRPr="00B24778">
        <w:t>.00</w:t>
      </w:r>
      <w:r w:rsidR="00F73DD0" w:rsidRPr="00B24778">
        <w:tab/>
      </w:r>
      <w:r w:rsidR="003B314F" w:rsidRPr="00B24778">
        <w:rPr>
          <w:rStyle w:val="Sterk"/>
        </w:rPr>
        <w:t>Velkommen</w:t>
      </w:r>
    </w:p>
    <w:p w14:paraId="3E0D7046" w14:textId="2361ABF8" w:rsidR="00B4320D" w:rsidRPr="00B24778" w:rsidRDefault="00D51D1C" w:rsidP="00C21C86">
      <w:r w:rsidRPr="00B24778">
        <w:tab/>
      </w:r>
      <w:r w:rsidRPr="00B24778">
        <w:tab/>
      </w:r>
      <w:r w:rsidR="00B52C5C" w:rsidRPr="00B24778">
        <w:t xml:space="preserve">Ved </w:t>
      </w:r>
      <w:r w:rsidR="007149E7">
        <w:t>Gry Tveten Aune</w:t>
      </w:r>
      <w:r w:rsidR="00B52C5C" w:rsidRPr="00B24778">
        <w:t xml:space="preserve">, </w:t>
      </w:r>
      <w:r w:rsidR="004A4F30">
        <w:t>Statsforvalteren</w:t>
      </w:r>
      <w:r w:rsidR="00B52C5C" w:rsidRPr="00B24778">
        <w:t xml:space="preserve"> i </w:t>
      </w:r>
      <w:r w:rsidR="009E1FA2">
        <w:t>Trøndelag</w:t>
      </w:r>
    </w:p>
    <w:p w14:paraId="249914E8" w14:textId="77777777" w:rsidR="003B314F" w:rsidRPr="00B24778" w:rsidRDefault="003B314F" w:rsidP="00C21C86"/>
    <w:p w14:paraId="1FC3DC34" w14:textId="61EBA66E" w:rsidR="003B314F" w:rsidRPr="00B24778" w:rsidRDefault="003B314F" w:rsidP="003B314F">
      <w:r w:rsidRPr="00B24778">
        <w:t>0</w:t>
      </w:r>
      <w:r w:rsidR="00987424">
        <w:t>9</w:t>
      </w:r>
      <w:r w:rsidRPr="00B24778">
        <w:t>.</w:t>
      </w:r>
      <w:r w:rsidR="000E06D3">
        <w:t>15</w:t>
      </w:r>
      <w:r w:rsidRPr="00B24778">
        <w:tab/>
      </w:r>
      <w:r w:rsidR="001C371D" w:rsidRPr="001C371D">
        <w:rPr>
          <w:b/>
          <w:bCs/>
        </w:rPr>
        <w:t>Hensynsfull framferd langs kysten – følsomme områder og tider</w:t>
      </w:r>
    </w:p>
    <w:p w14:paraId="37E37B27" w14:textId="775ABA60" w:rsidR="003B314F" w:rsidRPr="00B24778" w:rsidRDefault="003B314F" w:rsidP="003B314F">
      <w:r w:rsidRPr="00B24778">
        <w:tab/>
      </w:r>
      <w:r w:rsidRPr="00B24778">
        <w:tab/>
        <w:t xml:space="preserve">Ved </w:t>
      </w:r>
      <w:r w:rsidR="007149E7">
        <w:t>Georg Bangjord, Statens naturoppsyn</w:t>
      </w:r>
    </w:p>
    <w:p w14:paraId="2CF84CDA" w14:textId="77777777" w:rsidR="00B4320D" w:rsidRPr="00B24778" w:rsidRDefault="00B4320D" w:rsidP="003B314F"/>
    <w:p w14:paraId="4CA91E30" w14:textId="430AE474" w:rsidR="00B4320D" w:rsidRDefault="00931104" w:rsidP="003B314F">
      <w:pPr>
        <w:rPr>
          <w:b/>
          <w:bCs/>
        </w:rPr>
      </w:pPr>
      <w:r>
        <w:t>09</w:t>
      </w:r>
      <w:r w:rsidR="00B2517D" w:rsidRPr="00B24778">
        <w:t>.</w:t>
      </w:r>
      <w:r>
        <w:t>5</w:t>
      </w:r>
      <w:r w:rsidR="000E06D3">
        <w:t>5</w:t>
      </w:r>
      <w:r w:rsidR="00B4320D" w:rsidRPr="00B24778">
        <w:tab/>
      </w:r>
      <w:r w:rsidR="007149E7" w:rsidRPr="00B95F58">
        <w:rPr>
          <w:b/>
          <w:bCs/>
        </w:rPr>
        <w:t>Lov</w:t>
      </w:r>
      <w:r w:rsidR="009646B7">
        <w:rPr>
          <w:b/>
          <w:bCs/>
        </w:rPr>
        <w:t>verk, problemstillinger og sanksjonsmuligheter</w:t>
      </w:r>
    </w:p>
    <w:p w14:paraId="4AA0845D" w14:textId="3A00B4FA" w:rsidR="00B95F58" w:rsidRPr="00B24778" w:rsidRDefault="00B95F58" w:rsidP="003B314F">
      <w:r>
        <w:t xml:space="preserve">                  Ved </w:t>
      </w:r>
      <w:r w:rsidR="00E96929">
        <w:t>John Ole Grøtte, Miljødirektoratet</w:t>
      </w:r>
    </w:p>
    <w:p w14:paraId="0EF7ECDC" w14:textId="77777777" w:rsidR="00B4320D" w:rsidRPr="00B24778" w:rsidRDefault="00B4320D" w:rsidP="00C21C86"/>
    <w:p w14:paraId="58466A18" w14:textId="0C2B5F73" w:rsidR="003B314F" w:rsidRPr="00B24778" w:rsidRDefault="00B95F58" w:rsidP="003B314F">
      <w:r>
        <w:t>10</w:t>
      </w:r>
      <w:r w:rsidR="003B314F" w:rsidRPr="00B24778">
        <w:t>.</w:t>
      </w:r>
      <w:r w:rsidR="000E06D3">
        <w:t>35</w:t>
      </w:r>
      <w:r w:rsidR="003B314F" w:rsidRPr="00B24778">
        <w:tab/>
      </w:r>
      <w:r w:rsidR="00E96929">
        <w:rPr>
          <w:rStyle w:val="Sterk"/>
        </w:rPr>
        <w:t>Verneområder – Kystvaktas stående oppdrag</w:t>
      </w:r>
    </w:p>
    <w:p w14:paraId="20610113" w14:textId="653A8F6C" w:rsidR="003B314F" w:rsidRPr="004E3ECB" w:rsidRDefault="003B314F" w:rsidP="003B314F">
      <w:r w:rsidRPr="00B24778">
        <w:tab/>
      </w:r>
      <w:r w:rsidRPr="00B24778">
        <w:tab/>
      </w:r>
      <w:r>
        <w:t xml:space="preserve">Ved </w:t>
      </w:r>
      <w:r w:rsidR="00E96929">
        <w:t>Tor Erik Aven</w:t>
      </w:r>
      <w:r>
        <w:t xml:space="preserve">, </w:t>
      </w:r>
      <w:r w:rsidR="00B95F58">
        <w:t>Kystvakta</w:t>
      </w:r>
    </w:p>
    <w:p w14:paraId="4472EE06" w14:textId="77777777" w:rsidR="003B314F" w:rsidRPr="004E3ECB" w:rsidRDefault="003B314F" w:rsidP="003B314F"/>
    <w:p w14:paraId="082237E5" w14:textId="649B7DDC" w:rsidR="003B314F" w:rsidRDefault="00B95F58" w:rsidP="003B314F">
      <w:pPr>
        <w:rPr>
          <w:rStyle w:val="Sterk"/>
        </w:rPr>
      </w:pPr>
      <w:r>
        <w:t>11</w:t>
      </w:r>
      <w:r w:rsidR="003B314F" w:rsidRPr="00D51D1C">
        <w:t>.</w:t>
      </w:r>
      <w:r w:rsidR="00FD2C97">
        <w:t>15</w:t>
      </w:r>
      <w:r w:rsidR="003B314F" w:rsidRPr="00D51D1C">
        <w:tab/>
      </w:r>
      <w:r w:rsidR="00616B88">
        <w:rPr>
          <w:rStyle w:val="Sterk"/>
        </w:rPr>
        <w:t>Informasjon fra Politiet</w:t>
      </w:r>
    </w:p>
    <w:p w14:paraId="025874D6" w14:textId="4EEF59F2" w:rsidR="00B95F58" w:rsidRPr="00BA2489" w:rsidRDefault="00B95F58" w:rsidP="003B314F">
      <w:r>
        <w:rPr>
          <w:rStyle w:val="Sterk"/>
        </w:rPr>
        <w:t xml:space="preserve">                  </w:t>
      </w:r>
      <w:r w:rsidR="00BA2489">
        <w:t xml:space="preserve">Ved </w:t>
      </w:r>
      <w:r w:rsidR="00E96929">
        <w:t>Stein Erik Granli</w:t>
      </w:r>
      <w:r w:rsidR="00BA2489">
        <w:t xml:space="preserve">, </w:t>
      </w:r>
      <w:r w:rsidR="00843F9F">
        <w:t>Trøndelag politidistrikt</w:t>
      </w:r>
    </w:p>
    <w:p w14:paraId="23C70C42" w14:textId="77777777" w:rsidR="003B314F" w:rsidRPr="004E3ECB" w:rsidRDefault="003B314F" w:rsidP="003B314F"/>
    <w:p w14:paraId="262DFF11" w14:textId="43D61A65" w:rsidR="003B314F" w:rsidRPr="003B314F" w:rsidRDefault="00F55F94" w:rsidP="003B314F">
      <w:r>
        <w:t>11</w:t>
      </w:r>
      <w:r w:rsidR="003B314F" w:rsidRPr="00D51D1C">
        <w:t>.</w:t>
      </w:r>
      <w:r w:rsidR="00FD2C97">
        <w:t>5</w:t>
      </w:r>
      <w:r>
        <w:t>5</w:t>
      </w:r>
      <w:r w:rsidR="003B314F" w:rsidRPr="00D51D1C">
        <w:tab/>
      </w:r>
      <w:r w:rsidR="003B314F" w:rsidRPr="00095F9B">
        <w:rPr>
          <w:b/>
          <w:bCs/>
        </w:rPr>
        <w:t>Oppsummering</w:t>
      </w:r>
    </w:p>
    <w:p w14:paraId="4D9F06C4" w14:textId="77777777" w:rsidR="003B314F" w:rsidRPr="004E3ECB" w:rsidRDefault="003B314F" w:rsidP="003B314F"/>
    <w:p w14:paraId="68D37401" w14:textId="1B813B0E" w:rsidR="003B314F" w:rsidRPr="003B314F" w:rsidRDefault="003B314F" w:rsidP="003B314F"/>
    <w:p w14:paraId="13162C4C" w14:textId="77777777" w:rsidR="003B314F" w:rsidRDefault="003B314F" w:rsidP="003B314F"/>
    <w:p w14:paraId="54AE2298" w14:textId="0F7FDEE1" w:rsidR="00B24778" w:rsidRDefault="00B24778" w:rsidP="00BA441F"/>
    <w:p w14:paraId="379604ED" w14:textId="5100286C" w:rsidR="00033CA2" w:rsidRDefault="00033CA2" w:rsidP="00BA441F"/>
    <w:p w14:paraId="0E1B8517" w14:textId="50CD6C44" w:rsidR="00033CA2" w:rsidRDefault="00033CA2" w:rsidP="00BA441F"/>
    <w:p w14:paraId="73BF4D48" w14:textId="0D04C888" w:rsidR="00033CA2" w:rsidRDefault="00033CA2" w:rsidP="00BA441F"/>
    <w:p w14:paraId="0B8DC92C" w14:textId="596B6690" w:rsidR="00033CA2" w:rsidRDefault="00033CA2" w:rsidP="00BA441F"/>
    <w:p w14:paraId="084A8A64" w14:textId="2EABDD45" w:rsidR="00033CA2" w:rsidRDefault="00033CA2" w:rsidP="00BA441F"/>
    <w:p w14:paraId="125469B9" w14:textId="4B68A6E3" w:rsidR="00033CA2" w:rsidRDefault="00033CA2" w:rsidP="00BA441F"/>
    <w:p w14:paraId="03DA1EEF" w14:textId="77777777" w:rsidR="00033CA2" w:rsidRDefault="00033CA2" w:rsidP="00BA441F"/>
    <w:p w14:paraId="377209E5" w14:textId="6C66C2ED" w:rsidR="00BA441F" w:rsidRPr="00033CA2" w:rsidRDefault="00033CA2" w:rsidP="00BA441F">
      <w:r w:rsidRPr="00033CA2">
        <w:t>Påmelding sendes til seniorrådgiver Carina Ulsund (</w:t>
      </w:r>
      <w:hyperlink r:id="rId8" w:history="1">
        <w:r w:rsidRPr="00033CA2">
          <w:rPr>
            <w:rStyle w:val="Hyperkobling"/>
          </w:rPr>
          <w:t>fmtlcul@statsforvalteren.no</w:t>
        </w:r>
      </w:hyperlink>
      <w:r w:rsidRPr="00033CA2">
        <w:t>) innen 29.mars 2023.</w:t>
      </w:r>
    </w:p>
    <w:sectPr w:rsidR="00BA441F" w:rsidRPr="00033CA2" w:rsidSect="00A66D3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647D" w14:textId="77777777" w:rsidR="003B0901" w:rsidRDefault="003B0901" w:rsidP="0009368D">
      <w:r>
        <w:separator/>
      </w:r>
    </w:p>
  </w:endnote>
  <w:endnote w:type="continuationSeparator" w:id="0">
    <w:p w14:paraId="67F22E1B" w14:textId="77777777" w:rsidR="003B0901" w:rsidRDefault="003B0901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AE57" w14:textId="77777777" w:rsidR="00EA4905" w:rsidRDefault="00EA4905">
    <w:pPr>
      <w:pStyle w:val="Bunntekst"/>
    </w:pPr>
  </w:p>
  <w:p w14:paraId="597A0536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CD23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3FB6AACE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0D30D" w14:textId="77777777" w:rsidR="003B0901" w:rsidRDefault="003B0901" w:rsidP="0009368D">
      <w:r>
        <w:separator/>
      </w:r>
    </w:p>
  </w:footnote>
  <w:footnote w:type="continuationSeparator" w:id="0">
    <w:p w14:paraId="288F3B6A" w14:textId="77777777" w:rsidR="003B0901" w:rsidRDefault="003B0901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F922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DF497B5" wp14:editId="1B6CC8FB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76710F0" wp14:editId="0801932B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123E3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F779324" wp14:editId="6954A098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5FFEFE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6EA1E339" wp14:editId="5396F326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02E8" w14:textId="77777777" w:rsidR="0009368D" w:rsidRDefault="00CD21CD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60FAD2F1" wp14:editId="117B5519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437C68FD" wp14:editId="16D481A3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17E07E1" wp14:editId="0B012F63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04C060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783AB20" wp14:editId="2148D360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863A7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3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5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104815">
    <w:abstractNumId w:val="7"/>
  </w:num>
  <w:num w:numId="2" w16cid:durableId="1946496642">
    <w:abstractNumId w:val="1"/>
  </w:num>
  <w:num w:numId="3" w16cid:durableId="270406469">
    <w:abstractNumId w:val="0"/>
  </w:num>
  <w:num w:numId="4" w16cid:durableId="1526745111">
    <w:abstractNumId w:val="3"/>
  </w:num>
  <w:num w:numId="5" w16cid:durableId="444346883">
    <w:abstractNumId w:val="2"/>
  </w:num>
  <w:num w:numId="6" w16cid:durableId="689529104">
    <w:abstractNumId w:val="6"/>
  </w:num>
  <w:num w:numId="7" w16cid:durableId="1534924704">
    <w:abstractNumId w:val="5"/>
  </w:num>
  <w:num w:numId="8" w16cid:durableId="1349332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E7"/>
    <w:rsid w:val="00002283"/>
    <w:rsid w:val="000036C2"/>
    <w:rsid w:val="00006747"/>
    <w:rsid w:val="00033CA2"/>
    <w:rsid w:val="0009368D"/>
    <w:rsid w:val="00095F9B"/>
    <w:rsid w:val="000A0C79"/>
    <w:rsid w:val="000B1C4B"/>
    <w:rsid w:val="000B67E8"/>
    <w:rsid w:val="000C6E37"/>
    <w:rsid w:val="000D2B34"/>
    <w:rsid w:val="000D58BB"/>
    <w:rsid w:val="000D72A7"/>
    <w:rsid w:val="000E06D3"/>
    <w:rsid w:val="000E6EC3"/>
    <w:rsid w:val="00105021"/>
    <w:rsid w:val="00114CD8"/>
    <w:rsid w:val="00115329"/>
    <w:rsid w:val="00147BB2"/>
    <w:rsid w:val="00182D9C"/>
    <w:rsid w:val="001C371D"/>
    <w:rsid w:val="001F5214"/>
    <w:rsid w:val="00280F14"/>
    <w:rsid w:val="00293489"/>
    <w:rsid w:val="002970A0"/>
    <w:rsid w:val="002A7828"/>
    <w:rsid w:val="002D1CC2"/>
    <w:rsid w:val="0033384B"/>
    <w:rsid w:val="00383F49"/>
    <w:rsid w:val="00394594"/>
    <w:rsid w:val="003B0901"/>
    <w:rsid w:val="003B314F"/>
    <w:rsid w:val="003C2E74"/>
    <w:rsid w:val="00426437"/>
    <w:rsid w:val="004673B4"/>
    <w:rsid w:val="004852D2"/>
    <w:rsid w:val="004A1635"/>
    <w:rsid w:val="004A4F30"/>
    <w:rsid w:val="004A75FA"/>
    <w:rsid w:val="004E3ECB"/>
    <w:rsid w:val="004E5EA6"/>
    <w:rsid w:val="00500271"/>
    <w:rsid w:val="00530146"/>
    <w:rsid w:val="00571DA2"/>
    <w:rsid w:val="005C1121"/>
    <w:rsid w:val="005C439A"/>
    <w:rsid w:val="005E4CE6"/>
    <w:rsid w:val="00616643"/>
    <w:rsid w:val="00616B88"/>
    <w:rsid w:val="00622C38"/>
    <w:rsid w:val="00627826"/>
    <w:rsid w:val="006720F9"/>
    <w:rsid w:val="006A22D7"/>
    <w:rsid w:val="006E25F1"/>
    <w:rsid w:val="00705CB3"/>
    <w:rsid w:val="007149E7"/>
    <w:rsid w:val="00724AA0"/>
    <w:rsid w:val="00790A6C"/>
    <w:rsid w:val="007A73A0"/>
    <w:rsid w:val="007C41C0"/>
    <w:rsid w:val="0084318C"/>
    <w:rsid w:val="00843F9F"/>
    <w:rsid w:val="0084619A"/>
    <w:rsid w:val="00861CC4"/>
    <w:rsid w:val="0087147E"/>
    <w:rsid w:val="008C2E6A"/>
    <w:rsid w:val="008E349F"/>
    <w:rsid w:val="00906A0B"/>
    <w:rsid w:val="009071FE"/>
    <w:rsid w:val="0092168E"/>
    <w:rsid w:val="00931104"/>
    <w:rsid w:val="009573AC"/>
    <w:rsid w:val="009646B7"/>
    <w:rsid w:val="00975D37"/>
    <w:rsid w:val="00986481"/>
    <w:rsid w:val="00986E6B"/>
    <w:rsid w:val="00987424"/>
    <w:rsid w:val="009A322F"/>
    <w:rsid w:val="009A5DBF"/>
    <w:rsid w:val="009E1FA2"/>
    <w:rsid w:val="009E53C9"/>
    <w:rsid w:val="00A11BD2"/>
    <w:rsid w:val="00A60AD2"/>
    <w:rsid w:val="00A66D37"/>
    <w:rsid w:val="00AC5708"/>
    <w:rsid w:val="00B00958"/>
    <w:rsid w:val="00B04A11"/>
    <w:rsid w:val="00B069F2"/>
    <w:rsid w:val="00B13165"/>
    <w:rsid w:val="00B24778"/>
    <w:rsid w:val="00B2517D"/>
    <w:rsid w:val="00B4320D"/>
    <w:rsid w:val="00B52C5C"/>
    <w:rsid w:val="00B95F58"/>
    <w:rsid w:val="00BA2489"/>
    <w:rsid w:val="00BA441F"/>
    <w:rsid w:val="00BD136D"/>
    <w:rsid w:val="00BD79C1"/>
    <w:rsid w:val="00C00665"/>
    <w:rsid w:val="00C21C86"/>
    <w:rsid w:val="00C367D1"/>
    <w:rsid w:val="00C5561C"/>
    <w:rsid w:val="00C629A5"/>
    <w:rsid w:val="00C71013"/>
    <w:rsid w:val="00C86949"/>
    <w:rsid w:val="00CA5570"/>
    <w:rsid w:val="00CA694C"/>
    <w:rsid w:val="00CC0DA5"/>
    <w:rsid w:val="00CD21CD"/>
    <w:rsid w:val="00CE14EE"/>
    <w:rsid w:val="00D02500"/>
    <w:rsid w:val="00D136E7"/>
    <w:rsid w:val="00D46E68"/>
    <w:rsid w:val="00D51D1C"/>
    <w:rsid w:val="00D63884"/>
    <w:rsid w:val="00D70BAF"/>
    <w:rsid w:val="00DA0920"/>
    <w:rsid w:val="00DA588F"/>
    <w:rsid w:val="00DF146D"/>
    <w:rsid w:val="00DF7A02"/>
    <w:rsid w:val="00E0105E"/>
    <w:rsid w:val="00E3272A"/>
    <w:rsid w:val="00E51255"/>
    <w:rsid w:val="00E678F2"/>
    <w:rsid w:val="00E96929"/>
    <w:rsid w:val="00EA4905"/>
    <w:rsid w:val="00EB2647"/>
    <w:rsid w:val="00EB4D6A"/>
    <w:rsid w:val="00EE4172"/>
    <w:rsid w:val="00F00C18"/>
    <w:rsid w:val="00F04480"/>
    <w:rsid w:val="00F07A7B"/>
    <w:rsid w:val="00F1198A"/>
    <w:rsid w:val="00F55F94"/>
    <w:rsid w:val="00F73DD0"/>
    <w:rsid w:val="00F94E88"/>
    <w:rsid w:val="00FD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87F98C"/>
  <w15:chartTrackingRefBased/>
  <w15:docId w15:val="{1E887114-0A65-45BD-A2A3-1C8E502E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714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tlcul@statsforvalteren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Program%20gr&#248;nn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853B-6068-406B-9C77-30585989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grønn</Template>
  <TotalTime>190</TotalTime>
  <Pages>1</Pages>
  <Words>94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Ulsund, Carina</dc:creator>
  <cp:keywords/>
  <cp:lastModifiedBy>Ulsund, Carina</cp:lastModifiedBy>
  <cp:revision>19</cp:revision>
  <cp:lastPrinted>2019-02-26T08:37:00Z</cp:lastPrinted>
  <dcterms:created xsi:type="dcterms:W3CDTF">2023-03-06T09:47:00Z</dcterms:created>
  <dcterms:modified xsi:type="dcterms:W3CDTF">2023-03-08T08:57:00Z</dcterms:modified>
</cp:coreProperties>
</file>